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EB" w:rsidRPr="00B01038" w:rsidRDefault="004A17EB" w:rsidP="009C1604">
      <w:pPr>
        <w:jc w:val="center"/>
        <w:rPr>
          <w:b/>
        </w:rPr>
      </w:pPr>
      <w:r w:rsidRPr="00B01038">
        <w:rPr>
          <w:b/>
        </w:rPr>
        <w:t>Index of Documentation Provided</w:t>
      </w:r>
    </w:p>
    <w:p w:rsidR="004A17EB" w:rsidRPr="00B01038" w:rsidRDefault="00474C02" w:rsidP="009C1604">
      <w:pPr>
        <w:jc w:val="center"/>
        <w:rPr>
          <w:b/>
        </w:rPr>
      </w:pPr>
      <w:r>
        <w:rPr>
          <w:b/>
        </w:rPr>
        <w:t>By OPCC</w:t>
      </w:r>
      <w:r>
        <w:rPr>
          <w:b/>
        </w:rPr>
        <w:br/>
        <w:t>FOI 259</w:t>
      </w:r>
      <w:bookmarkStart w:id="0" w:name="_GoBack"/>
      <w:bookmarkEnd w:id="0"/>
    </w:p>
    <w:p w:rsidR="004A17EB" w:rsidRDefault="004A17EB" w:rsidP="009C1604"/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271"/>
        <w:gridCol w:w="1217"/>
        <w:gridCol w:w="2733"/>
        <w:gridCol w:w="1417"/>
        <w:gridCol w:w="1239"/>
      </w:tblGrid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Pr="00D662D3" w:rsidRDefault="004A17EB" w:rsidP="009C1604">
            <w:pPr>
              <w:jc w:val="center"/>
              <w:rPr>
                <w:b/>
              </w:rPr>
            </w:pPr>
            <w:r w:rsidRPr="00D662D3">
              <w:rPr>
                <w:b/>
              </w:rPr>
              <w:t>Item Number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Pr="00D662D3" w:rsidRDefault="004A17EB" w:rsidP="009C1604">
            <w:pPr>
              <w:jc w:val="center"/>
              <w:rPr>
                <w:b/>
              </w:rPr>
            </w:pPr>
            <w:r w:rsidRPr="00D662D3">
              <w:rPr>
                <w:b/>
              </w:rPr>
              <w:t>Document Type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center"/>
              <w:rPr>
                <w:b/>
                <w:sz w:val="10"/>
              </w:rPr>
            </w:pPr>
            <w:r w:rsidRPr="00D662D3">
              <w:rPr>
                <w:b/>
              </w:rPr>
              <w:t>Date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  <w:rPr>
                <w:b/>
                <w:sz w:val="10"/>
              </w:rPr>
            </w:pPr>
          </w:p>
          <w:p w:rsidR="004A17EB" w:rsidRDefault="004A17EB" w:rsidP="009C1604">
            <w:pPr>
              <w:jc w:val="left"/>
              <w:rPr>
                <w:b/>
              </w:rPr>
            </w:pPr>
            <w:r>
              <w:rPr>
                <w:b/>
              </w:rPr>
              <w:t>Description/ Document Title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  <w:rPr>
                <w:b/>
                <w:sz w:val="10"/>
              </w:rPr>
            </w:pPr>
          </w:p>
          <w:p w:rsidR="004A17EB" w:rsidRDefault="004A17EB" w:rsidP="009C1604">
            <w:pPr>
              <w:jc w:val="left"/>
              <w:rPr>
                <w:b/>
              </w:rPr>
            </w:pPr>
            <w:r>
              <w:rPr>
                <w:b/>
              </w:rPr>
              <w:t>Redactions? (Y/N)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  <w:rPr>
                <w:b/>
                <w:sz w:val="10"/>
              </w:rPr>
            </w:pPr>
          </w:p>
          <w:p w:rsidR="004A17EB" w:rsidRDefault="004A17EB" w:rsidP="009C1604">
            <w:pPr>
              <w:jc w:val="left"/>
              <w:rPr>
                <w:b/>
              </w:rPr>
            </w:pPr>
            <w:r>
              <w:rPr>
                <w:b/>
              </w:rPr>
              <w:t>Exemption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4A17EB" w:rsidP="009C1604">
            <w:pPr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Email chain (</w:t>
            </w:r>
            <w:r w:rsidR="00177D25">
              <w:t>2 emails between PCC and CC</w:t>
            </w:r>
            <w:r>
              <w:t>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03.03.2020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RE: Corona virus / PCC elections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4A17EB" w:rsidP="009C1604">
            <w:pPr>
              <w:jc w:val="center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Email ch</w:t>
            </w:r>
            <w:r w:rsidR="00177D25">
              <w:t>a</w:t>
            </w:r>
            <w:r>
              <w:t>in</w:t>
            </w:r>
          </w:p>
          <w:p w:rsidR="004A17EB" w:rsidRDefault="00177D25" w:rsidP="009C1604">
            <w:pPr>
              <w:jc w:val="left"/>
            </w:pPr>
            <w:r>
              <w:t>(4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03.03.2020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 xml:space="preserve">RE: Dignity in Dying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S40 – Personal data</w:t>
            </w:r>
          </w:p>
        </w:tc>
      </w:tr>
      <w:tr w:rsidR="00177D25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5" w:rsidRDefault="00177D25" w:rsidP="009C1604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5" w:rsidRDefault="00177D25" w:rsidP="009C1604">
            <w:pPr>
              <w:jc w:val="left"/>
            </w:pPr>
            <w:r>
              <w:t>Email chain</w:t>
            </w:r>
          </w:p>
          <w:p w:rsidR="00177D25" w:rsidRDefault="00177D25" w:rsidP="009C1604">
            <w:pPr>
              <w:jc w:val="left"/>
            </w:pPr>
            <w:r>
              <w:t>(4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5" w:rsidRDefault="00177D25" w:rsidP="009C1604">
            <w:pPr>
              <w:jc w:val="left"/>
            </w:pPr>
            <w:r>
              <w:t>03.03.2020</w:t>
            </w:r>
          </w:p>
          <w:p w:rsidR="00177D25" w:rsidRDefault="00177D25" w:rsidP="009C1604">
            <w:pPr>
              <w:jc w:val="center"/>
            </w:pPr>
            <w:r>
              <w:t>-</w:t>
            </w:r>
          </w:p>
          <w:p w:rsidR="00177D25" w:rsidRDefault="00177D25" w:rsidP="009C1604">
            <w:pPr>
              <w:jc w:val="left"/>
            </w:pPr>
            <w:r>
              <w:t>04.03.2020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5" w:rsidRDefault="00177D25" w:rsidP="009C1604">
            <w:pPr>
              <w:jc w:val="left"/>
            </w:pPr>
            <w:r>
              <w:t>RE: NECB / PCC scrutiny meetings next Monday 9</w:t>
            </w:r>
            <w:r w:rsidRPr="00AE383B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5" w:rsidRDefault="00177D25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5" w:rsidRDefault="00177D25" w:rsidP="009C1604">
            <w:pPr>
              <w:jc w:val="left"/>
            </w:pPr>
            <w:r>
              <w:t>S40 – Personal data</w:t>
            </w:r>
          </w:p>
        </w:tc>
      </w:tr>
      <w:tr w:rsidR="00177D25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5" w:rsidRDefault="00177D25" w:rsidP="009C1604">
            <w:pPr>
              <w:jc w:val="center"/>
            </w:pPr>
            <w: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5" w:rsidRDefault="00177D25" w:rsidP="009C1604">
            <w:pPr>
              <w:jc w:val="left"/>
            </w:pPr>
            <w:r>
              <w:t>Email chain</w:t>
            </w:r>
          </w:p>
          <w:p w:rsidR="00177D25" w:rsidRDefault="00177D25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5" w:rsidRDefault="00177D25" w:rsidP="009C1604">
            <w:pPr>
              <w:jc w:val="left"/>
            </w:pPr>
            <w:r>
              <w:t>05.03.2020</w:t>
            </w:r>
          </w:p>
          <w:p w:rsidR="00177D25" w:rsidRDefault="00177D25" w:rsidP="009C1604">
            <w:pPr>
              <w:jc w:val="center"/>
            </w:pPr>
            <w:r>
              <w:t>-</w:t>
            </w:r>
          </w:p>
          <w:p w:rsidR="00177D25" w:rsidRDefault="00177D25" w:rsidP="009C1604">
            <w:pPr>
              <w:jc w:val="left"/>
            </w:pPr>
            <w:r>
              <w:t>06.03.2020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5" w:rsidRDefault="00177D25" w:rsidP="009C1604">
            <w:pPr>
              <w:jc w:val="left"/>
            </w:pPr>
            <w:r>
              <w:t>RE: Executive Board – Monday 16</w:t>
            </w:r>
            <w:r w:rsidRPr="007D6A0E">
              <w:rPr>
                <w:vertAlign w:val="superscript"/>
              </w:rPr>
              <w:t>th</w:t>
            </w:r>
            <w:r>
              <w:t xml:space="preserve"> March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5" w:rsidRDefault="00177D25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5" w:rsidRDefault="00177D25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177D25" w:rsidP="009C1604">
            <w:pPr>
              <w:jc w:val="center"/>
            </w:pPr>
            <w: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09.03.2020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FW: Retirement Plans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177D25" w:rsidP="009C1604">
            <w:pPr>
              <w:jc w:val="center"/>
            </w:pPr>
            <w: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10.03.2020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FW: Retirement Plans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177D25" w:rsidP="009C1604">
            <w:pPr>
              <w:jc w:val="center"/>
            </w:pPr>
            <w: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10.03.2020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FW: Retirement Plans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177D25" w:rsidP="009C1604">
            <w:pPr>
              <w:jc w:val="center"/>
            </w:pPr>
            <w: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12.03.2020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RE: Cleveland Executive Board Agenda &amp; Papers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177D25" w:rsidP="009C1604">
            <w:pPr>
              <w:jc w:val="center"/>
            </w:pPr>
            <w: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13.03.2020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FW: CANCELLATION OF EVENT: Invitation: Face the Public Event – 16.03.2020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177D25" w:rsidP="009C1604">
            <w:pPr>
              <w:jc w:val="center"/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13.03.2020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Covid-19 - LRF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177D25" w:rsidP="009C1604">
            <w:pPr>
              <w:jc w:val="center"/>
            </w:pPr>
            <w: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13.03.2020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RE: Covid-19 - LRF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13747D" w:rsidP="009C1604">
            <w:pPr>
              <w:jc w:val="center"/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Email</w:t>
            </w:r>
            <w:r w:rsidR="0013747D">
              <w:t xml:space="preserve"> chain</w:t>
            </w:r>
          </w:p>
          <w:p w:rsidR="0013747D" w:rsidRDefault="0013747D" w:rsidP="009C1604">
            <w:pPr>
              <w:jc w:val="left"/>
            </w:pPr>
            <w:r>
              <w:t>(3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13.03.2020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RE: Statement from PCC</w:t>
            </w:r>
            <w:r w:rsidR="0013747D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S40 – Personal data</w:t>
            </w:r>
          </w:p>
        </w:tc>
      </w:tr>
      <w:tr w:rsidR="004A17EB" w:rsidTr="009C160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EB" w:rsidRDefault="0013747D" w:rsidP="009C1604">
            <w:pPr>
              <w:jc w:val="center"/>
            </w:pPr>
            <w: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EB" w:rsidRDefault="004A17EB" w:rsidP="009C1604">
            <w:pPr>
              <w:jc w:val="left"/>
            </w:pPr>
            <w:r>
              <w:t>Email</w:t>
            </w:r>
            <w:r w:rsidR="0013747D">
              <w:t xml:space="preserve"> chain</w:t>
            </w:r>
          </w:p>
          <w:p w:rsidR="0013747D" w:rsidRDefault="0013747D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EB" w:rsidRDefault="004A17EB" w:rsidP="009C1604">
            <w:pPr>
              <w:jc w:val="left"/>
            </w:pPr>
            <w:r>
              <w:t>16.03.2020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EB" w:rsidRDefault="004A17EB" w:rsidP="009C1604">
            <w:pPr>
              <w:jc w:val="left"/>
            </w:pPr>
            <w:r>
              <w:t>FW: Drug dealing in Burn Valley - Hartlepool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EB" w:rsidRDefault="004A17E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EB" w:rsidRDefault="004A17EB" w:rsidP="009C1604">
            <w:pPr>
              <w:jc w:val="left"/>
            </w:pPr>
            <w:r>
              <w:t>S40 – Personal data</w:t>
            </w:r>
          </w:p>
        </w:tc>
      </w:tr>
      <w:tr w:rsidR="0013747D" w:rsidTr="009C160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7D" w:rsidRDefault="0013747D" w:rsidP="009C1604">
            <w:pPr>
              <w:jc w:val="center"/>
            </w:pPr>
            <w: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7D" w:rsidRDefault="0013747D" w:rsidP="009C1604">
            <w:pPr>
              <w:jc w:val="left"/>
            </w:pPr>
            <w:r>
              <w:t>Email chain</w:t>
            </w:r>
          </w:p>
          <w:p w:rsidR="0013747D" w:rsidRDefault="0013747D" w:rsidP="009C1604">
            <w:pPr>
              <w:jc w:val="left"/>
            </w:pPr>
            <w:r>
              <w:t xml:space="preserve">(2 emails </w:t>
            </w:r>
            <w:r>
              <w:lastRenderedPageBreak/>
              <w:t>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7D" w:rsidRDefault="0013747D" w:rsidP="009C1604">
            <w:pPr>
              <w:jc w:val="left"/>
            </w:pPr>
            <w:r>
              <w:lastRenderedPageBreak/>
              <w:t>16.03.2020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7D" w:rsidRDefault="0013747D" w:rsidP="009C1604">
            <w:pPr>
              <w:jc w:val="left"/>
            </w:pPr>
            <w:r>
              <w:t>RE: NETIC Team Proposal [OFFICIAL]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7D" w:rsidRDefault="0013747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7D" w:rsidRDefault="0013747D" w:rsidP="009C1604">
            <w:pPr>
              <w:jc w:val="left"/>
            </w:pPr>
            <w:r>
              <w:t xml:space="preserve">S40 – Personal </w:t>
            </w:r>
            <w:r>
              <w:lastRenderedPageBreak/>
              <w:t>data</w:t>
            </w:r>
          </w:p>
        </w:tc>
      </w:tr>
      <w:tr w:rsidR="0013747D" w:rsidTr="009C160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7D" w:rsidRDefault="0013747D" w:rsidP="009C1604">
            <w:pPr>
              <w:jc w:val="center"/>
            </w:pPr>
            <w:r>
              <w:lastRenderedPageBreak/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7D" w:rsidRDefault="0013747D" w:rsidP="009C1604">
            <w:pPr>
              <w:jc w:val="left"/>
            </w:pPr>
            <w:r>
              <w:t>Email chain</w:t>
            </w:r>
          </w:p>
          <w:p w:rsidR="0013747D" w:rsidRDefault="0013747D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7D" w:rsidRDefault="0013747D" w:rsidP="009C1604">
            <w:pPr>
              <w:jc w:val="left"/>
            </w:pPr>
            <w:r>
              <w:t>16.03.2020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7D" w:rsidRDefault="0013747D" w:rsidP="009C1604">
            <w:pPr>
              <w:jc w:val="left"/>
            </w:pPr>
            <w:r>
              <w:t xml:space="preserve">FW: NETIC Team Proposal [OFFICIAL]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7D" w:rsidRDefault="0013747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47D" w:rsidRDefault="0013747D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13747D" w:rsidP="009C1604">
            <w:pPr>
              <w:jc w:val="center"/>
            </w:pPr>
            <w: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16.03.2020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RE: Newport meeting this Thursday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S40 – Personal data</w:t>
            </w:r>
          </w:p>
        </w:tc>
      </w:tr>
      <w:tr w:rsidR="0013747D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17EB" w:rsidRDefault="0013747D" w:rsidP="009C1604">
            <w:pPr>
              <w:jc w:val="center"/>
            </w:pPr>
            <w:r>
              <w:t>1</w:t>
            </w:r>
            <w:r w:rsidR="004A17EB"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7EB" w:rsidRDefault="004A17EB" w:rsidP="009C1604">
            <w:pPr>
              <w:jc w:val="left"/>
            </w:pPr>
            <w:r>
              <w:t xml:space="preserve">Email </w:t>
            </w:r>
            <w:r w:rsidR="0013747D">
              <w:t>chain</w:t>
            </w:r>
          </w:p>
          <w:p w:rsidR="0013747D" w:rsidRDefault="0013747D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7EB" w:rsidRDefault="004A17EB" w:rsidP="009C1604">
            <w:pPr>
              <w:jc w:val="left"/>
            </w:pPr>
            <w:r>
              <w:t>16.03.2020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7EB" w:rsidRDefault="0013747D" w:rsidP="009C1604">
            <w:pPr>
              <w:jc w:val="left"/>
            </w:pPr>
            <w:r>
              <w:t>RE: Newport meeting this Thursday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7EB" w:rsidRDefault="004A17E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7EB" w:rsidRDefault="004A17EB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13747D" w:rsidP="009C1604">
            <w:pPr>
              <w:jc w:val="center"/>
            </w:pPr>
            <w: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Email</w:t>
            </w:r>
            <w:r w:rsidR="008723ED">
              <w:t xml:space="preserve"> chain</w:t>
            </w:r>
          </w:p>
          <w:p w:rsidR="008723ED" w:rsidRDefault="008723ED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16.03.2020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RE: Meetings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8723ED" w:rsidP="009C1604">
            <w:pPr>
              <w:jc w:val="center"/>
            </w:pPr>
            <w: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16.03.2020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RE: Meetings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A17EB" w:rsidP="009C1604">
            <w:pPr>
              <w:jc w:val="left"/>
            </w:pPr>
            <w:r>
              <w:t>S40 – Personal data</w:t>
            </w:r>
          </w:p>
        </w:tc>
      </w:tr>
      <w:tr w:rsidR="008723ED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D" w:rsidRDefault="008723ED" w:rsidP="009C1604">
            <w:pPr>
              <w:jc w:val="center"/>
            </w:pPr>
            <w: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D" w:rsidRDefault="008723ED" w:rsidP="009C1604">
            <w:pPr>
              <w:jc w:val="left"/>
            </w:pPr>
            <w:r>
              <w:t>Email chain</w:t>
            </w:r>
          </w:p>
          <w:p w:rsidR="008723ED" w:rsidRDefault="008723ED" w:rsidP="009C1604">
            <w:pPr>
              <w:jc w:val="left"/>
            </w:pPr>
            <w:r>
              <w:t>(5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D" w:rsidRDefault="008723ED" w:rsidP="009C1604">
            <w:pPr>
              <w:jc w:val="left"/>
            </w:pPr>
            <w:r>
              <w:t>17.03.2020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D" w:rsidRDefault="008723ED" w:rsidP="009C1604">
            <w:pPr>
              <w:jc w:val="left"/>
            </w:pPr>
            <w:r>
              <w:t>RE: Meetings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D" w:rsidRDefault="008723E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D" w:rsidRDefault="008723ED" w:rsidP="009C1604">
            <w:pPr>
              <w:jc w:val="left"/>
            </w:pPr>
            <w:r>
              <w:t>S40 – Personal data</w:t>
            </w:r>
          </w:p>
        </w:tc>
      </w:tr>
      <w:tr w:rsidR="008723ED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D" w:rsidRDefault="008723ED" w:rsidP="009C1604">
            <w:pPr>
              <w:jc w:val="center"/>
            </w:pPr>
            <w:r>
              <w:t>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D" w:rsidRDefault="008723ED" w:rsidP="009C1604">
            <w:pPr>
              <w:jc w:val="left"/>
            </w:pPr>
            <w:r>
              <w:t>Email chain</w:t>
            </w:r>
          </w:p>
          <w:p w:rsidR="008723ED" w:rsidRDefault="008723ED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D" w:rsidRDefault="008723ED" w:rsidP="009C1604">
            <w:pPr>
              <w:jc w:val="left"/>
            </w:pPr>
            <w:r>
              <w:t>17.03.2020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D" w:rsidRDefault="008723ED" w:rsidP="009C1604">
            <w:pPr>
              <w:jc w:val="left"/>
            </w:pPr>
            <w:r>
              <w:t>RE: Barry Coppinger – coronavirus preparations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D" w:rsidRDefault="008723E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D" w:rsidRDefault="008723ED" w:rsidP="009C1604">
            <w:pPr>
              <w:jc w:val="left"/>
            </w:pPr>
            <w:r>
              <w:t>S40 – Personal data</w:t>
            </w:r>
          </w:p>
        </w:tc>
      </w:tr>
      <w:tr w:rsidR="008723ED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D" w:rsidRDefault="008723ED" w:rsidP="009C1604">
            <w:pPr>
              <w:jc w:val="center"/>
            </w:pPr>
            <w:r>
              <w:t>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D" w:rsidRDefault="008723ED" w:rsidP="009C1604">
            <w:pPr>
              <w:jc w:val="left"/>
            </w:pPr>
            <w:r>
              <w:t>Email chain</w:t>
            </w:r>
          </w:p>
          <w:p w:rsidR="008723ED" w:rsidRDefault="008723ED" w:rsidP="009C1604">
            <w:pPr>
              <w:jc w:val="left"/>
            </w:pPr>
            <w:r>
              <w:t>(3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D" w:rsidRDefault="008723ED" w:rsidP="009C1604">
            <w:pPr>
              <w:jc w:val="left"/>
            </w:pPr>
            <w:r>
              <w:t>17.03.2020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D" w:rsidRDefault="008723ED" w:rsidP="009C1604">
            <w:pPr>
              <w:jc w:val="left"/>
            </w:pPr>
            <w:r>
              <w:t>RE: Barry Coppinger – coronavirus preparations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D" w:rsidRDefault="008723E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ED" w:rsidRDefault="008723ED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8723ED" w:rsidP="009C1604">
            <w:pPr>
              <w:jc w:val="center"/>
            </w:pPr>
            <w:r>
              <w:t>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8723ED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8723ED" w:rsidP="009C1604">
            <w:pPr>
              <w:jc w:val="left"/>
            </w:pPr>
            <w:r>
              <w:t>17.03.2020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8723ED" w:rsidP="009C1604">
            <w:pPr>
              <w:jc w:val="left"/>
            </w:pPr>
            <w:r>
              <w:t>RE: Strategic IAG papers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8723E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8723ED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4E779D" w:rsidP="009C1604">
            <w:pPr>
              <w:jc w:val="center"/>
            </w:pPr>
            <w:r>
              <w:t>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8723ED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8723ED" w:rsidP="009C1604">
            <w:pPr>
              <w:jc w:val="left"/>
            </w:pPr>
            <w:r>
              <w:t>19.03.2020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8723ED" w:rsidP="009C1604">
            <w:pPr>
              <w:jc w:val="left"/>
            </w:pPr>
            <w:r>
              <w:t>Police and Crime Panel 7 July – PCC Police &amp; Crime Plan 20/21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8723E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8723ED" w:rsidP="009C1604">
            <w:pPr>
              <w:jc w:val="left"/>
            </w:pPr>
            <w:r>
              <w:t>S40 – Personal data</w:t>
            </w:r>
          </w:p>
        </w:tc>
      </w:tr>
      <w:tr w:rsidR="004A17EB" w:rsidTr="009C160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7EB" w:rsidRDefault="004E779D" w:rsidP="009C1604">
            <w:pPr>
              <w:jc w:val="center"/>
            </w:pPr>
            <w: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EB" w:rsidRDefault="004E779D" w:rsidP="009C1604">
            <w:pPr>
              <w:jc w:val="left"/>
            </w:pPr>
            <w:r>
              <w:t>Email chain</w:t>
            </w:r>
          </w:p>
          <w:p w:rsidR="004E779D" w:rsidRDefault="004E779D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EB" w:rsidRDefault="004E779D" w:rsidP="009C1604">
            <w:pPr>
              <w:jc w:val="left"/>
            </w:pPr>
            <w:r>
              <w:t>22.03.2020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EB" w:rsidRDefault="004E779D" w:rsidP="009C1604">
            <w:pPr>
              <w:jc w:val="left"/>
            </w:pPr>
            <w:r>
              <w:t>RE: NPoCC Guidance – Classified Sensitive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EB" w:rsidRDefault="004E779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EB" w:rsidRDefault="004E779D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4E779D" w:rsidP="009C1604">
            <w:pPr>
              <w:jc w:val="center"/>
            </w:pPr>
            <w:r>
              <w:t>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E779D" w:rsidP="009C1604">
            <w:pPr>
              <w:jc w:val="left"/>
            </w:pPr>
            <w:r>
              <w:t xml:space="preserve">Email chain </w:t>
            </w:r>
          </w:p>
          <w:p w:rsidR="004E779D" w:rsidRDefault="004E779D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E779D" w:rsidP="009C1604">
            <w:pPr>
              <w:jc w:val="left"/>
            </w:pPr>
            <w:r>
              <w:t>19.03.2020</w:t>
            </w:r>
          </w:p>
          <w:p w:rsidR="004E779D" w:rsidRDefault="004E779D" w:rsidP="009C1604">
            <w:pPr>
              <w:jc w:val="center"/>
            </w:pPr>
            <w:r>
              <w:t>-</w:t>
            </w:r>
          </w:p>
          <w:p w:rsidR="004E779D" w:rsidRDefault="004E779D" w:rsidP="009C1604">
            <w:pPr>
              <w:jc w:val="center"/>
            </w:pPr>
            <w:r>
              <w:t>23.03.2020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E779D" w:rsidP="009C1604">
            <w:pPr>
              <w:jc w:val="left"/>
            </w:pPr>
            <w:r>
              <w:t>RE: TUC Dying to Work Charter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E779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E779D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4E779D" w:rsidP="009C1604">
            <w:pPr>
              <w:jc w:val="center"/>
            </w:pPr>
            <w:r>
              <w:t>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E779D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E779D" w:rsidP="009C1604">
            <w:pPr>
              <w:jc w:val="left"/>
            </w:pPr>
            <w:r>
              <w:t>23.03.2020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E779D" w:rsidP="009C1604">
            <w:pPr>
              <w:jc w:val="left"/>
            </w:pPr>
            <w:r>
              <w:t>RE: Strategic IAG papers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E779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4E779D" w:rsidP="009C1604">
            <w:pPr>
              <w:jc w:val="left"/>
            </w:pPr>
            <w:r>
              <w:t>S40 – 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BE6676" w:rsidP="009C1604">
            <w:pPr>
              <w:jc w:val="center"/>
            </w:pPr>
            <w: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BE6676" w:rsidP="009C1604">
            <w:pPr>
              <w:jc w:val="left"/>
            </w:pPr>
            <w:r>
              <w:t>Email chain</w:t>
            </w:r>
          </w:p>
          <w:p w:rsidR="00BE6676" w:rsidRDefault="00BE6676" w:rsidP="009C1604">
            <w:pPr>
              <w:jc w:val="left"/>
            </w:pPr>
            <w:r>
              <w:lastRenderedPageBreak/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BE6676" w:rsidP="009C1604">
            <w:pPr>
              <w:jc w:val="left"/>
            </w:pPr>
            <w:r>
              <w:lastRenderedPageBreak/>
              <w:t>24.03.2020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BE6676" w:rsidP="00726B2B">
            <w:pPr>
              <w:jc w:val="left"/>
            </w:pPr>
            <w:r>
              <w:t xml:space="preserve">RE: </w:t>
            </w:r>
            <w:r w:rsidR="00726B2B">
              <w:t xml:space="preserve">[redacted] </w:t>
            </w:r>
            <w:r>
              <w:t xml:space="preserve">disregard of </w:t>
            </w:r>
            <w:r>
              <w:lastRenderedPageBreak/>
              <w:t>lockdown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BE6676" w:rsidP="009C1604">
            <w:pPr>
              <w:jc w:val="left"/>
            </w:pPr>
            <w:r>
              <w:lastRenderedPageBreak/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BE6676" w:rsidP="009C1604">
            <w:pPr>
              <w:jc w:val="left"/>
            </w:pPr>
            <w:r>
              <w:t xml:space="preserve">S40 – </w:t>
            </w:r>
            <w:r>
              <w:lastRenderedPageBreak/>
              <w:t>Personal data</w:t>
            </w:r>
          </w:p>
        </w:tc>
      </w:tr>
      <w:tr w:rsidR="004A17E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B" w:rsidRDefault="00BE6676" w:rsidP="009C1604">
            <w:pPr>
              <w:jc w:val="center"/>
            </w:pPr>
            <w:r>
              <w:lastRenderedPageBreak/>
              <w:t>31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BE6676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BE6676" w:rsidP="009C1604">
            <w:pPr>
              <w:jc w:val="left"/>
            </w:pPr>
            <w:r>
              <w:t>24.03.2020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BE6676" w:rsidP="009C1604">
            <w:pPr>
              <w:jc w:val="left"/>
            </w:pPr>
            <w:r>
              <w:t>Working from home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BE6676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B" w:rsidRDefault="00BE6676" w:rsidP="009C1604">
            <w:pPr>
              <w:jc w:val="left"/>
            </w:pPr>
            <w:r>
              <w:t>S40 – Personal data</w:t>
            </w:r>
          </w:p>
        </w:tc>
      </w:tr>
      <w:tr w:rsidR="00BE6676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76" w:rsidRDefault="00BE6676" w:rsidP="009C1604">
            <w:pPr>
              <w:jc w:val="center"/>
            </w:pPr>
            <w:r>
              <w:t>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76" w:rsidRDefault="00BE6676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76" w:rsidRDefault="00BE6676" w:rsidP="009C1604">
            <w:pPr>
              <w:jc w:val="left"/>
            </w:pPr>
            <w:r>
              <w:t>24.03.2020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76" w:rsidRDefault="00BE6676" w:rsidP="009C1604">
            <w:pPr>
              <w:jc w:val="left"/>
            </w:pPr>
            <w:r>
              <w:t>Working from home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76" w:rsidRDefault="00BE6676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76" w:rsidRDefault="00BE6676" w:rsidP="009C1604">
            <w:pPr>
              <w:jc w:val="left"/>
            </w:pPr>
            <w:r>
              <w:t>S40 – Personal data</w:t>
            </w:r>
          </w:p>
        </w:tc>
      </w:tr>
      <w:tr w:rsidR="00BE6676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76" w:rsidRDefault="00AE32E4" w:rsidP="009C1604">
            <w:pPr>
              <w:jc w:val="center"/>
            </w:pPr>
            <w:r>
              <w:t>33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76" w:rsidRDefault="00AE32E4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76" w:rsidRDefault="00AE32E4" w:rsidP="009C1604">
            <w:pPr>
              <w:jc w:val="left"/>
            </w:pPr>
            <w:r>
              <w:t>24.03.2020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76" w:rsidRDefault="00AE32E4" w:rsidP="00726B2B">
            <w:pPr>
              <w:jc w:val="left"/>
            </w:pPr>
            <w:r>
              <w:t xml:space="preserve">FW: </w:t>
            </w:r>
            <w:r w:rsidR="00726B2B">
              <w:t>[redacted]</w:t>
            </w:r>
            <w:r>
              <w:t xml:space="preserve"> disregard of lockdown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76" w:rsidRDefault="00AE32E4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76" w:rsidRDefault="00AE32E4" w:rsidP="009C1604">
            <w:pPr>
              <w:jc w:val="left"/>
            </w:pPr>
            <w:r>
              <w:t>S40 – Personal data</w:t>
            </w:r>
          </w:p>
        </w:tc>
      </w:tr>
      <w:tr w:rsidR="00BE6676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76" w:rsidRDefault="00AE32E4" w:rsidP="009C1604">
            <w:pPr>
              <w:jc w:val="center"/>
            </w:pPr>
            <w:r>
              <w:t>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E4" w:rsidRDefault="00AE32E4" w:rsidP="009C1604">
            <w:pPr>
              <w:jc w:val="left"/>
            </w:pPr>
            <w:r>
              <w:t>Email chain</w:t>
            </w:r>
          </w:p>
          <w:p w:rsidR="00BE6676" w:rsidRDefault="00AE32E4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76" w:rsidRDefault="00AE32E4" w:rsidP="009C1604">
            <w:pPr>
              <w:jc w:val="left"/>
            </w:pPr>
            <w:r>
              <w:t>30.03.2020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76" w:rsidRDefault="00AE32E4" w:rsidP="009C1604">
            <w:pPr>
              <w:jc w:val="left"/>
            </w:pPr>
            <w:r>
              <w:t>FW: Next RE: PCC Conference Call with the Policing Minister – Tuesday 31</w:t>
            </w:r>
            <w:r>
              <w:rPr>
                <w:vertAlign w:val="superscript"/>
              </w:rPr>
              <w:t xml:space="preserve">st </w:t>
            </w:r>
            <w:r>
              <w:t>March 4pm – question to APCC by 4pm today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76" w:rsidRDefault="00AE32E4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76" w:rsidRDefault="00AE32E4" w:rsidP="009C1604">
            <w:pPr>
              <w:jc w:val="left"/>
            </w:pPr>
            <w:r>
              <w:t>S40 – Personal data</w:t>
            </w:r>
          </w:p>
        </w:tc>
      </w:tr>
      <w:tr w:rsidR="00AE32E4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E4" w:rsidRDefault="00AE32E4" w:rsidP="009C1604">
            <w:pPr>
              <w:jc w:val="center"/>
            </w:pPr>
            <w:r>
              <w:t>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E4" w:rsidRDefault="00AE32E4" w:rsidP="009C1604">
            <w:pPr>
              <w:jc w:val="left"/>
            </w:pPr>
            <w:r>
              <w:t>Email chain</w:t>
            </w:r>
          </w:p>
          <w:p w:rsidR="00AE32E4" w:rsidRDefault="00AE32E4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E4" w:rsidRDefault="00AE32E4" w:rsidP="009C1604">
            <w:pPr>
              <w:jc w:val="left"/>
            </w:pPr>
            <w:r>
              <w:t>30.03.2020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E4" w:rsidRDefault="00AE32E4" w:rsidP="009C1604">
            <w:pPr>
              <w:jc w:val="left"/>
            </w:pPr>
            <w:r>
              <w:t>RE: PPE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E4" w:rsidRDefault="00AE32E4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E4" w:rsidRDefault="00AE32E4" w:rsidP="009C1604">
            <w:pPr>
              <w:jc w:val="left"/>
            </w:pPr>
            <w:r>
              <w:t>S40 – Personal data</w:t>
            </w:r>
          </w:p>
        </w:tc>
      </w:tr>
      <w:tr w:rsidR="00AE32E4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E4" w:rsidRDefault="00AE32E4" w:rsidP="009C1604">
            <w:pPr>
              <w:jc w:val="center"/>
            </w:pPr>
            <w:r>
              <w:t>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E4" w:rsidRDefault="00AE32E4" w:rsidP="009C1604">
            <w:pPr>
              <w:jc w:val="left"/>
            </w:pPr>
            <w:r>
              <w:t>Email chain</w:t>
            </w:r>
          </w:p>
          <w:p w:rsidR="00AE32E4" w:rsidRDefault="00AE32E4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E4" w:rsidRDefault="00AE32E4" w:rsidP="009C1604">
            <w:pPr>
              <w:jc w:val="left"/>
            </w:pPr>
            <w:r>
              <w:t>30.03.2020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E4" w:rsidRDefault="00C66787" w:rsidP="009C1604">
            <w:pPr>
              <w:jc w:val="left"/>
            </w:pPr>
            <w:r>
              <w:t xml:space="preserve">RE: Public correspondence – coronavirus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E4" w:rsidRDefault="00C66787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E4" w:rsidRDefault="00C66787" w:rsidP="009C1604">
            <w:pPr>
              <w:jc w:val="left"/>
            </w:pPr>
            <w:r>
              <w:t>S40 – Personal data</w:t>
            </w:r>
          </w:p>
        </w:tc>
      </w:tr>
      <w:tr w:rsidR="00203AA3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center"/>
            </w:pPr>
            <w:r>
              <w:t>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30.03.2020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Fwd: Next RE: PCC Conference Call with the Policing Minister – Tuesday 31</w:t>
            </w:r>
            <w:r>
              <w:rPr>
                <w:vertAlign w:val="superscript"/>
              </w:rPr>
              <w:t xml:space="preserve">st </w:t>
            </w:r>
            <w:r>
              <w:t>March 4pm – question to APCC by 4pm today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S40 – Personal data</w:t>
            </w:r>
          </w:p>
        </w:tc>
      </w:tr>
      <w:tr w:rsidR="00170622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2" w:rsidRDefault="00170622" w:rsidP="009C1604">
            <w:pPr>
              <w:jc w:val="center"/>
            </w:pPr>
            <w:r>
              <w:t>37A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2" w:rsidRDefault="00170622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2" w:rsidRDefault="00170622" w:rsidP="009C1604">
            <w:pPr>
              <w:jc w:val="left"/>
            </w:pPr>
            <w:r>
              <w:t>31.03.2020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2" w:rsidRDefault="00170622" w:rsidP="00170622">
            <w:pPr>
              <w:jc w:val="left"/>
            </w:pPr>
            <w:r>
              <w:t>Fwd: Next RE: PCC Conference Call with the Policing Minister – Tuesday 31</w:t>
            </w:r>
            <w:r>
              <w:rPr>
                <w:vertAlign w:val="superscript"/>
              </w:rPr>
              <w:t xml:space="preserve">st </w:t>
            </w:r>
            <w:r>
              <w:t>March 4pm – brief update from today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2" w:rsidRDefault="00170622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2" w:rsidRDefault="00170622" w:rsidP="009C1604">
            <w:pPr>
              <w:jc w:val="left"/>
            </w:pPr>
            <w:r>
              <w:t>S40 – Personal data</w:t>
            </w:r>
          </w:p>
        </w:tc>
      </w:tr>
      <w:tr w:rsidR="00203AA3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center"/>
            </w:pPr>
            <w:r>
              <w:t>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31.03.2020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RE: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S40 – Personal data</w:t>
            </w:r>
          </w:p>
        </w:tc>
      </w:tr>
      <w:tr w:rsidR="00203AA3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center"/>
            </w:pPr>
            <w:r>
              <w:t>39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31.03.2020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RE: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S40 – Personal data</w:t>
            </w:r>
          </w:p>
        </w:tc>
      </w:tr>
      <w:tr w:rsidR="00203AA3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center"/>
            </w:pPr>
            <w:r>
              <w:t xml:space="preserve">40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31.03.2020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RE: Policing Minister Call – PPE Info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S40 – Personal data</w:t>
            </w:r>
          </w:p>
        </w:tc>
      </w:tr>
      <w:tr w:rsidR="00203AA3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center"/>
            </w:pPr>
            <w:r>
              <w:t>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203AA3" w:rsidP="009C1604">
            <w:pPr>
              <w:jc w:val="left"/>
            </w:pPr>
            <w:r>
              <w:t>31.03.2020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577D88" w:rsidP="009C1604">
            <w:pPr>
              <w:jc w:val="left"/>
            </w:pPr>
            <w:r>
              <w:t>RE: Policing Minister Call – PPE Info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577D88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A3" w:rsidRDefault="00577D88" w:rsidP="009C1604">
            <w:pPr>
              <w:jc w:val="left"/>
            </w:pPr>
            <w:r>
              <w:t>S40 – Personal data</w:t>
            </w:r>
          </w:p>
        </w:tc>
      </w:tr>
      <w:tr w:rsidR="00577D88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center"/>
            </w:pPr>
            <w:r>
              <w:t>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01.04.2020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FW: PCC Conference Call with the Policing Minister – APCC Note of meeting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S40 – Personal data</w:t>
            </w:r>
          </w:p>
        </w:tc>
      </w:tr>
      <w:tr w:rsidR="00577D88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center"/>
            </w:pPr>
            <w:r>
              <w:t>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Email chain</w:t>
            </w:r>
          </w:p>
          <w:p w:rsidR="00577D88" w:rsidRDefault="00577D88" w:rsidP="009C1604">
            <w:pPr>
              <w:jc w:val="left"/>
            </w:pPr>
            <w:r>
              <w:t>(3 emails between PCC and CC)</w:t>
            </w:r>
          </w:p>
          <w:p w:rsidR="00577D88" w:rsidRDefault="00577D88" w:rsidP="009C1604">
            <w:pPr>
              <w:jc w:val="lef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01.04.2020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 xml:space="preserve">RE: NPCC Comms and policing style guidance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S40 – Personal data</w:t>
            </w:r>
          </w:p>
        </w:tc>
      </w:tr>
      <w:tr w:rsidR="00577D88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center"/>
            </w:pPr>
            <w:r>
              <w:lastRenderedPageBreak/>
              <w:t>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04.04.2020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Letter to Editor – Gazzette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S40 – Personal data</w:t>
            </w:r>
          </w:p>
        </w:tc>
      </w:tr>
      <w:tr w:rsidR="00577D88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center"/>
            </w:pPr>
            <w:r>
              <w:t>45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07.04.2020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Fwd: Covid-19 – Engagement and Enforcement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88" w:rsidRDefault="00577D88" w:rsidP="009C1604">
            <w:pPr>
              <w:jc w:val="left"/>
            </w:pPr>
            <w:r>
              <w:t>S40 – Personal data</w:t>
            </w:r>
          </w:p>
        </w:tc>
      </w:tr>
      <w:tr w:rsidR="0013693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center"/>
            </w:pPr>
            <w:r>
              <w:t>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left"/>
            </w:pPr>
            <w:r>
              <w:t>07.04.2020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left"/>
            </w:pPr>
            <w:r>
              <w:t>PCC Conference Call with the Policing Minister 4pm today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left"/>
            </w:pPr>
            <w:r>
              <w:t xml:space="preserve">Y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left"/>
            </w:pPr>
            <w:r>
              <w:t>S40 – Personal data</w:t>
            </w:r>
          </w:p>
        </w:tc>
      </w:tr>
      <w:tr w:rsidR="0013693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center"/>
            </w:pPr>
            <w:r>
              <w:t>47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left"/>
            </w:pPr>
            <w:r>
              <w:t>08.04.2020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left"/>
            </w:pPr>
            <w:r>
              <w:t>Commissioner maintains scrutiny role during Covid-19 crisis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left"/>
            </w:pPr>
            <w:r>
              <w:t>S40 – Personal data</w:t>
            </w:r>
          </w:p>
        </w:tc>
      </w:tr>
      <w:tr w:rsidR="0013693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center"/>
            </w:pPr>
            <w:r>
              <w:t>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left"/>
            </w:pPr>
            <w:r>
              <w:t>Email chain</w:t>
            </w:r>
          </w:p>
          <w:p w:rsidR="0013693E" w:rsidRDefault="0013693E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left"/>
            </w:pPr>
            <w:r>
              <w:t>09.04.2020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left"/>
            </w:pPr>
            <w:r>
              <w:t>RE:</w:t>
            </w:r>
            <w:r w:rsidR="002A69FE">
              <w:t xml:space="preserve"> </w:t>
            </w:r>
            <w:r>
              <w:t>Update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E" w:rsidRDefault="0013693E" w:rsidP="009C1604">
            <w:pPr>
              <w:jc w:val="left"/>
            </w:pPr>
            <w:r>
              <w:t>S40 – Personal data</w:t>
            </w:r>
          </w:p>
        </w:tc>
      </w:tr>
      <w:tr w:rsidR="002A69F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center"/>
            </w:pPr>
            <w:r>
              <w:t>49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10.04.2020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FW: Press Release: Alex Cunningham MP appointed as new Shadow Justice Minister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9A6C4C" w:rsidP="009C1604">
            <w:pPr>
              <w:jc w:val="left"/>
            </w:pPr>
            <w:r>
              <w:t>S40 – Personal data</w:t>
            </w:r>
          </w:p>
        </w:tc>
      </w:tr>
      <w:tr w:rsidR="002A69F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center"/>
            </w:pPr>
            <w: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10.04.2020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FW: Covid-19 Interim Charging model – point of contact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9A6C4C" w:rsidP="009C1604">
            <w:pPr>
              <w:jc w:val="left"/>
            </w:pPr>
            <w:r>
              <w:t>S40 – Personal data</w:t>
            </w:r>
          </w:p>
        </w:tc>
      </w:tr>
      <w:tr w:rsidR="002A69F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center"/>
            </w:pPr>
            <w:r>
              <w:t>51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10.04.2020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FW: Misc points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9A6C4C" w:rsidP="009C1604">
            <w:pPr>
              <w:jc w:val="left"/>
            </w:pPr>
            <w:r>
              <w:t>S40 – Personal data</w:t>
            </w:r>
          </w:p>
        </w:tc>
      </w:tr>
      <w:tr w:rsidR="002A69F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center"/>
            </w:pPr>
            <w:r>
              <w:t>52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10.04.2020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RE: Misc points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9A6C4C" w:rsidP="009C1604">
            <w:pPr>
              <w:jc w:val="left"/>
            </w:pPr>
            <w:r>
              <w:t>S40 – Personal data</w:t>
            </w:r>
          </w:p>
        </w:tc>
      </w:tr>
      <w:tr w:rsidR="002A69F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center"/>
            </w:pPr>
            <w:r>
              <w:t>53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10.04.2020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FW: PCC schemes praised by national watchdog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9A6C4C" w:rsidP="009C1604">
            <w:pPr>
              <w:jc w:val="left"/>
            </w:pPr>
            <w:r>
              <w:t>S40 – Personal data</w:t>
            </w:r>
          </w:p>
        </w:tc>
      </w:tr>
      <w:tr w:rsidR="002A69F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center"/>
            </w:pPr>
            <w:r>
              <w:t>54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Email chain</w:t>
            </w:r>
          </w:p>
          <w:p w:rsidR="002A69FE" w:rsidRDefault="002A69FE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12.04.2020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RE: Cllr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2A69F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FE" w:rsidRDefault="009A6C4C" w:rsidP="009C1604">
            <w:pPr>
              <w:jc w:val="left"/>
            </w:pPr>
            <w:r>
              <w:t>S40 – Personal data</w:t>
            </w:r>
          </w:p>
        </w:tc>
      </w:tr>
      <w:tr w:rsidR="00B55F59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center"/>
            </w:pPr>
            <w:r>
              <w:t xml:space="preserve">55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12.04.2020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FW: Complaint; Complaint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9A6C4C" w:rsidP="009C1604">
            <w:pPr>
              <w:jc w:val="left"/>
            </w:pPr>
            <w:r>
              <w:t>S40 – Personal data</w:t>
            </w:r>
          </w:p>
        </w:tc>
      </w:tr>
      <w:tr w:rsidR="00B55F59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center"/>
            </w:pPr>
            <w:r>
              <w:t>56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12.04.2020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FW: APCC press statements and PPE letter to HS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9A6C4C" w:rsidP="009C1604">
            <w:pPr>
              <w:jc w:val="left"/>
            </w:pPr>
            <w:r>
              <w:t>S40 – Personal data</w:t>
            </w:r>
          </w:p>
        </w:tc>
      </w:tr>
      <w:tr w:rsidR="00B55F59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center"/>
            </w:pPr>
            <w:r>
              <w:t>57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13.04.2020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FW: SBC Children’s Service Covid-19 Update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9A6C4C" w:rsidP="009C1604">
            <w:pPr>
              <w:jc w:val="left"/>
            </w:pPr>
            <w:r>
              <w:t>S40 – Personal data</w:t>
            </w:r>
          </w:p>
        </w:tc>
      </w:tr>
      <w:tr w:rsidR="00B55F59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center"/>
            </w:pPr>
            <w:r>
              <w:t xml:space="preserve">58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14.04.2020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FW: Visit to Cleveland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9A6C4C" w:rsidP="009C1604">
            <w:pPr>
              <w:jc w:val="left"/>
            </w:pPr>
            <w:r>
              <w:t>S40 – Personal data</w:t>
            </w:r>
          </w:p>
        </w:tc>
      </w:tr>
      <w:tr w:rsidR="00B55F59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center"/>
            </w:pPr>
            <w:r>
              <w:t>59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14.04.2020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FW: letter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9A6C4C" w:rsidP="009C1604">
            <w:pPr>
              <w:jc w:val="left"/>
            </w:pPr>
            <w:r>
              <w:t>S40 – Personal data</w:t>
            </w:r>
          </w:p>
        </w:tc>
      </w:tr>
      <w:tr w:rsidR="00B55F59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center"/>
            </w:pPr>
            <w:r>
              <w:t>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14.04.2020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FW: Twitter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B55F59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59" w:rsidRDefault="009A6C4C" w:rsidP="009C1604">
            <w:pPr>
              <w:jc w:val="left"/>
            </w:pPr>
            <w:r>
              <w:t>S40 – Personal data</w:t>
            </w:r>
          </w:p>
        </w:tc>
      </w:tr>
      <w:tr w:rsidR="00EC682F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2F" w:rsidRDefault="00EC682F" w:rsidP="009C1604">
            <w:pPr>
              <w:jc w:val="center"/>
            </w:pPr>
            <w:r>
              <w:t>61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2F" w:rsidRDefault="00EC682F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2F" w:rsidRDefault="00EC682F" w:rsidP="009C1604">
            <w:pPr>
              <w:jc w:val="left"/>
            </w:pPr>
            <w:r>
              <w:t>15.04.2020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2F" w:rsidRDefault="00EC682F" w:rsidP="009C1604">
            <w:pPr>
              <w:jc w:val="left"/>
            </w:pPr>
            <w:r>
              <w:t>FW: FPNs- NPCC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2F" w:rsidRDefault="00EC682F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2F" w:rsidRDefault="009A6C4C" w:rsidP="009C1604">
            <w:pPr>
              <w:jc w:val="left"/>
            </w:pPr>
            <w:r>
              <w:t>S40 – Personal data</w:t>
            </w:r>
          </w:p>
        </w:tc>
      </w:tr>
      <w:tr w:rsidR="00D2409C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D2409C" w:rsidP="009C1604">
            <w:pPr>
              <w:jc w:val="center"/>
            </w:pPr>
            <w:r>
              <w:lastRenderedPageBreak/>
              <w:t>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D2409C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D2409C" w:rsidP="009C1604">
            <w:pPr>
              <w:jc w:val="left"/>
            </w:pPr>
            <w:r>
              <w:t>17.04.2020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D2409C" w:rsidP="009C1604">
            <w:pPr>
              <w:jc w:val="left"/>
            </w:pPr>
            <w:r>
              <w:t>FW: Ramadan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D2409C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9A6C4C" w:rsidP="009C1604">
            <w:pPr>
              <w:jc w:val="left"/>
            </w:pPr>
            <w:r>
              <w:t>S40 – Personal data</w:t>
            </w:r>
          </w:p>
        </w:tc>
      </w:tr>
      <w:tr w:rsidR="00D2409C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D2409C" w:rsidP="009C1604">
            <w:pPr>
              <w:jc w:val="center"/>
            </w:pPr>
            <w:r>
              <w:t>63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D2409C" w:rsidP="009C1604">
            <w:pPr>
              <w:jc w:val="left"/>
            </w:pPr>
            <w:r>
              <w:t>Email chain</w:t>
            </w:r>
          </w:p>
          <w:p w:rsidR="00D2409C" w:rsidRDefault="00D2409C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D2409C" w:rsidP="009C1604">
            <w:pPr>
              <w:jc w:val="left"/>
            </w:pPr>
            <w:r>
              <w:t>17.04.2020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D2409C" w:rsidP="009C1604">
            <w:pPr>
              <w:jc w:val="left"/>
            </w:pPr>
            <w:r>
              <w:t>Re: Call in 2pm today MPs etc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D2409C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9A6C4C" w:rsidP="009C1604">
            <w:pPr>
              <w:jc w:val="left"/>
            </w:pPr>
            <w:r>
              <w:t>S40 – Personal data</w:t>
            </w:r>
          </w:p>
        </w:tc>
      </w:tr>
      <w:tr w:rsidR="00D2409C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D2409C" w:rsidP="009C1604">
            <w:pPr>
              <w:jc w:val="center"/>
            </w:pPr>
            <w:r>
              <w:t>64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D2409C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D2409C" w:rsidP="009C1604">
            <w:pPr>
              <w:jc w:val="left"/>
            </w:pPr>
            <w:r>
              <w:t>17.04.2020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D2409C" w:rsidP="009C1604">
            <w:pPr>
              <w:jc w:val="left"/>
            </w:pPr>
            <w:r>
              <w:t>CC briefing for MPs etc today – DA support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D2409C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C" w:rsidRDefault="009A6C4C" w:rsidP="009C1604">
            <w:pPr>
              <w:jc w:val="left"/>
            </w:pPr>
            <w:r>
              <w:t>S40 – Personal data</w:t>
            </w:r>
          </w:p>
        </w:tc>
      </w:tr>
      <w:tr w:rsidR="006E3918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18" w:rsidRDefault="006E3918" w:rsidP="009C1604">
            <w:pPr>
              <w:jc w:val="center"/>
            </w:pPr>
            <w:r>
              <w:t>69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18" w:rsidRDefault="006E3918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18" w:rsidRDefault="006E3918" w:rsidP="009C1604">
            <w:pPr>
              <w:jc w:val="left"/>
            </w:pPr>
            <w:r>
              <w:t>23.04.2020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18" w:rsidRDefault="006E3918" w:rsidP="009C1604">
            <w:pPr>
              <w:jc w:val="left"/>
            </w:pPr>
            <w:r>
              <w:t>FW: Community Update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18" w:rsidRDefault="006E3918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18" w:rsidRDefault="009A6C4C" w:rsidP="009C1604">
            <w:pPr>
              <w:jc w:val="left"/>
            </w:pPr>
            <w:r>
              <w:t>S40 – Personal data</w:t>
            </w:r>
          </w:p>
        </w:tc>
      </w:tr>
      <w:tr w:rsidR="00E409D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DE" w:rsidRDefault="00E409DE" w:rsidP="009C1604">
            <w:pPr>
              <w:jc w:val="center"/>
            </w:pPr>
            <w:r>
              <w:t>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DE" w:rsidRDefault="00E409DE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DE" w:rsidRDefault="00E409DE" w:rsidP="009C1604">
            <w:pPr>
              <w:jc w:val="left"/>
            </w:pPr>
            <w:r>
              <w:t>23.04.2020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DE" w:rsidRDefault="00E409DE" w:rsidP="009C1604">
            <w:pPr>
              <w:jc w:val="left"/>
            </w:pPr>
            <w:r>
              <w:t>RE: COVID Daily report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DE" w:rsidRDefault="00E409D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DE" w:rsidRDefault="009A6C4C" w:rsidP="009C1604">
            <w:pPr>
              <w:jc w:val="left"/>
            </w:pPr>
            <w:r>
              <w:t>S40 – Personal data</w:t>
            </w:r>
          </w:p>
        </w:tc>
      </w:tr>
      <w:tr w:rsidR="00E409D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DE" w:rsidRDefault="00E409DE" w:rsidP="009C1604">
            <w:pPr>
              <w:jc w:val="center"/>
            </w:pPr>
            <w:r>
              <w:t>71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DE" w:rsidRDefault="00E409DE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DE" w:rsidRDefault="00E409DE" w:rsidP="009C1604">
            <w:pPr>
              <w:jc w:val="left"/>
            </w:pPr>
            <w:r>
              <w:t>28.04.2020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DE" w:rsidRDefault="00E409DE" w:rsidP="009C1604">
            <w:pPr>
              <w:jc w:val="left"/>
            </w:pPr>
            <w:r>
              <w:t xml:space="preserve">FW: Labour PCCs Call – 28 April 2020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DE" w:rsidRDefault="00E409D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DE" w:rsidRDefault="009A6C4C" w:rsidP="009C1604">
            <w:pPr>
              <w:jc w:val="left"/>
            </w:pPr>
            <w:r>
              <w:t>S40 – Personal data</w:t>
            </w:r>
          </w:p>
        </w:tc>
      </w:tr>
      <w:tr w:rsidR="005A3D87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5A3D87" w:rsidP="009C1604">
            <w:pPr>
              <w:jc w:val="center"/>
            </w:pPr>
            <w:r>
              <w:t>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5A3D87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5A3D87" w:rsidP="009C1604">
            <w:pPr>
              <w:jc w:val="left"/>
            </w:pPr>
            <w:r>
              <w:t>29.04.2020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5A3D87" w:rsidP="009C1604">
            <w:pPr>
              <w:jc w:val="left"/>
            </w:pPr>
            <w:r>
              <w:t>RE: Operation Uplift and FPNs tomorrow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5A3D87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9A6C4C" w:rsidP="009C1604">
            <w:pPr>
              <w:jc w:val="left"/>
            </w:pPr>
            <w:r>
              <w:t>S40 – Personal data</w:t>
            </w:r>
          </w:p>
        </w:tc>
      </w:tr>
      <w:tr w:rsidR="005A3D87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5A3D87" w:rsidP="009C1604">
            <w:pPr>
              <w:jc w:val="center"/>
            </w:pPr>
            <w:r>
              <w:t>73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5A3D87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5A3D87" w:rsidP="009C1604">
            <w:pPr>
              <w:jc w:val="left"/>
            </w:pPr>
            <w:r>
              <w:t>30.04.2020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5A3D87" w:rsidP="009C1604">
            <w:pPr>
              <w:jc w:val="left"/>
            </w:pPr>
            <w:r>
              <w:t>FW: ACROS COVID 19 FPN report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5A3D87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9A6C4C" w:rsidP="009C1604">
            <w:pPr>
              <w:jc w:val="left"/>
            </w:pPr>
            <w:r>
              <w:t>S40 – Personal data</w:t>
            </w:r>
          </w:p>
        </w:tc>
      </w:tr>
      <w:tr w:rsidR="005A3D87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5A3D87" w:rsidP="009C1604">
            <w:pPr>
              <w:jc w:val="center"/>
            </w:pPr>
            <w:r>
              <w:t>74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5A3D87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5A3D87" w:rsidP="009C1604">
            <w:pPr>
              <w:jc w:val="left"/>
            </w:pPr>
            <w:r>
              <w:t>01.05.2020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5A3D87" w:rsidP="009C1604">
            <w:pPr>
              <w:jc w:val="left"/>
            </w:pPr>
            <w:r>
              <w:t>RE: PCC forms unique partnership with Teesside University to measure public response to policing during Covid-19 – Tees interview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5A3D87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87" w:rsidRDefault="009A6C4C" w:rsidP="009C1604">
            <w:pPr>
              <w:jc w:val="left"/>
            </w:pPr>
            <w:r>
              <w:t>S40 – Personal data</w:t>
            </w:r>
          </w:p>
        </w:tc>
      </w:tr>
      <w:tr w:rsidR="00C46B6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6E" w:rsidRDefault="00C46B6E" w:rsidP="009C1604">
            <w:pPr>
              <w:jc w:val="center"/>
            </w:pPr>
            <w:r>
              <w:t>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6E" w:rsidRDefault="00C46B6E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6E" w:rsidRDefault="00C46B6E" w:rsidP="009C1604">
            <w:pPr>
              <w:jc w:val="left"/>
            </w:pPr>
            <w:r>
              <w:t>04.05.2020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6E" w:rsidRDefault="00C46B6E" w:rsidP="009C1604">
            <w:pPr>
              <w:jc w:val="left"/>
            </w:pPr>
            <w:r>
              <w:t>FW: 04.05.20 – Cleveland LRF Community Hubs Weekly Reporting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6E" w:rsidRDefault="00C46B6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6E" w:rsidRDefault="009A6C4C" w:rsidP="009C1604">
            <w:pPr>
              <w:jc w:val="left"/>
            </w:pPr>
            <w:r>
              <w:t>S40 – Personal data</w:t>
            </w:r>
          </w:p>
        </w:tc>
      </w:tr>
      <w:tr w:rsidR="00624D40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40" w:rsidRDefault="00624D40" w:rsidP="009C1604">
            <w:pPr>
              <w:jc w:val="center"/>
            </w:pPr>
            <w:r>
              <w:t>76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40" w:rsidRDefault="00624D40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40" w:rsidRDefault="00624D40" w:rsidP="009C1604">
            <w:pPr>
              <w:jc w:val="left"/>
            </w:pPr>
            <w:r>
              <w:t>05.05.2020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40" w:rsidRDefault="00624D40" w:rsidP="009C1604">
            <w:pPr>
              <w:jc w:val="left"/>
            </w:pPr>
            <w:r>
              <w:t>FW: Today’s discussion with the CC – 2pm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40" w:rsidRDefault="007C4864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40" w:rsidRDefault="009A6C4C" w:rsidP="009C1604">
            <w:pPr>
              <w:jc w:val="left"/>
            </w:pPr>
            <w:r>
              <w:t>S40 – Personal data</w:t>
            </w:r>
          </w:p>
        </w:tc>
      </w:tr>
      <w:tr w:rsidR="007C4864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4" w:rsidRDefault="007C4864" w:rsidP="009C1604">
            <w:pPr>
              <w:jc w:val="center"/>
            </w:pPr>
            <w:r>
              <w:t>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4" w:rsidRDefault="007C4864" w:rsidP="009C1604">
            <w:pPr>
              <w:jc w:val="left"/>
            </w:pPr>
            <w:r>
              <w:t>Email chain</w:t>
            </w:r>
          </w:p>
          <w:p w:rsidR="007C4864" w:rsidRDefault="007C4864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4" w:rsidRDefault="007C4864" w:rsidP="009C1604">
            <w:pPr>
              <w:jc w:val="left"/>
            </w:pPr>
            <w:r>
              <w:t>06.05.2020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4" w:rsidRDefault="007C4864" w:rsidP="009C1604">
            <w:pPr>
              <w:jc w:val="left"/>
            </w:pPr>
            <w:r>
              <w:t>RE: Read out from PCC Call with Policing Minister 05.05.20 – Not for wider circulation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4" w:rsidRDefault="007C4864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4" w:rsidRDefault="009A6C4C" w:rsidP="009C1604">
            <w:pPr>
              <w:jc w:val="left"/>
            </w:pPr>
            <w:r>
              <w:t>S40 – Personal data</w:t>
            </w:r>
          </w:p>
        </w:tc>
      </w:tr>
      <w:tr w:rsidR="007C4864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4" w:rsidRDefault="007C4864" w:rsidP="009C1604">
            <w:pPr>
              <w:jc w:val="center"/>
            </w:pPr>
            <w:r>
              <w:t>78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4" w:rsidRDefault="007C4864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4" w:rsidRDefault="007C4864" w:rsidP="009C1604">
            <w:pPr>
              <w:jc w:val="left"/>
            </w:pPr>
            <w:r>
              <w:t>11.05.2020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4" w:rsidRDefault="007C4864" w:rsidP="009C1604">
            <w:pPr>
              <w:jc w:val="left"/>
            </w:pPr>
            <w:r>
              <w:t>ITV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4" w:rsidRDefault="007C4864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4" w:rsidRDefault="009A6C4C" w:rsidP="009C1604">
            <w:pPr>
              <w:jc w:val="left"/>
            </w:pPr>
            <w:r>
              <w:t>S40 – Personal data</w:t>
            </w:r>
          </w:p>
        </w:tc>
      </w:tr>
      <w:tr w:rsidR="00665D0F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F" w:rsidRDefault="00665D0F" w:rsidP="009C1604">
            <w:pPr>
              <w:jc w:val="center"/>
            </w:pPr>
            <w:r>
              <w:t>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F" w:rsidRDefault="00665D0F" w:rsidP="009C1604">
            <w:pPr>
              <w:jc w:val="left"/>
            </w:pPr>
            <w:r>
              <w:t>Email chain</w:t>
            </w:r>
          </w:p>
          <w:p w:rsidR="00665D0F" w:rsidRDefault="00665D0F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F" w:rsidRDefault="00665D0F" w:rsidP="009C1604">
            <w:pPr>
              <w:jc w:val="left"/>
            </w:pPr>
            <w:r>
              <w:t>12.05.2020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F" w:rsidRDefault="00665D0F" w:rsidP="009C1604">
            <w:pPr>
              <w:jc w:val="left"/>
            </w:pPr>
            <w:r>
              <w:t>RE: PCC/CC Discussion – 12 May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F" w:rsidRDefault="00665D0F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0F" w:rsidRDefault="009A6C4C" w:rsidP="009C1604">
            <w:pPr>
              <w:jc w:val="left"/>
            </w:pPr>
            <w:r>
              <w:t>S40 – Personal data</w:t>
            </w:r>
          </w:p>
        </w:tc>
      </w:tr>
      <w:tr w:rsidR="00D17835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35" w:rsidRDefault="00D17835" w:rsidP="009C1604">
            <w:pPr>
              <w:jc w:val="center"/>
            </w:pPr>
            <w:r>
              <w:t>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35" w:rsidRDefault="00D17835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35" w:rsidRDefault="00D17835" w:rsidP="009C1604">
            <w:pPr>
              <w:jc w:val="left"/>
            </w:pPr>
            <w:r>
              <w:t>12.05.2020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35" w:rsidRDefault="00D17835" w:rsidP="009C1604">
            <w:pPr>
              <w:jc w:val="left"/>
            </w:pPr>
            <w:r>
              <w:t>FW: Easing of restrictions communications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35" w:rsidRDefault="00D17835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35" w:rsidRDefault="009A6C4C" w:rsidP="009C1604">
            <w:pPr>
              <w:jc w:val="left"/>
            </w:pPr>
            <w:r>
              <w:t>S40 – Personal data</w:t>
            </w:r>
          </w:p>
        </w:tc>
      </w:tr>
      <w:tr w:rsidR="00D17835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35" w:rsidRDefault="00D17835" w:rsidP="009C1604">
            <w:pPr>
              <w:jc w:val="center"/>
            </w:pPr>
            <w:r>
              <w:t>81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35" w:rsidRDefault="00D17835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35" w:rsidRDefault="00D17835" w:rsidP="009C1604">
            <w:pPr>
              <w:jc w:val="left"/>
            </w:pPr>
            <w:r>
              <w:t>14.05.2020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35" w:rsidRDefault="00D17835" w:rsidP="009C1604">
            <w:pPr>
              <w:jc w:val="left"/>
            </w:pPr>
            <w:r>
              <w:t>Fwd: Labour PCCs meeting – 8:30am 19 May UPDATED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35" w:rsidRDefault="00D17835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35" w:rsidRDefault="009A6C4C" w:rsidP="009C1604">
            <w:pPr>
              <w:jc w:val="left"/>
            </w:pPr>
            <w:r>
              <w:t>S40 – Personal data</w:t>
            </w:r>
          </w:p>
        </w:tc>
      </w:tr>
      <w:tr w:rsidR="003462A5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5" w:rsidRDefault="003462A5" w:rsidP="009C1604">
            <w:pPr>
              <w:jc w:val="center"/>
            </w:pPr>
            <w:r>
              <w:t>83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5" w:rsidRDefault="003462A5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5" w:rsidRDefault="002573D3" w:rsidP="009C1604">
            <w:pPr>
              <w:jc w:val="left"/>
            </w:pPr>
            <w:r>
              <w:t>14.05.2020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5" w:rsidRDefault="002573D3" w:rsidP="009C1604">
            <w:pPr>
              <w:jc w:val="left"/>
            </w:pPr>
            <w:r>
              <w:t>Fwd: Fw: LRF community update – 13.05.2020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5" w:rsidRDefault="002573D3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5" w:rsidRDefault="009A6C4C" w:rsidP="009C1604">
            <w:pPr>
              <w:jc w:val="left"/>
            </w:pPr>
            <w:r>
              <w:t>S40 – Personal data</w:t>
            </w:r>
          </w:p>
        </w:tc>
      </w:tr>
      <w:tr w:rsidR="00251C17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251C17" w:rsidP="009C1604">
            <w:pPr>
              <w:jc w:val="center"/>
            </w:pPr>
            <w:r>
              <w:lastRenderedPageBreak/>
              <w:t>85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251C17" w:rsidP="009C1604">
            <w:pPr>
              <w:jc w:val="left"/>
            </w:pPr>
            <w:r>
              <w:t>Email chain</w:t>
            </w:r>
          </w:p>
          <w:p w:rsidR="00251C17" w:rsidRDefault="00251C17" w:rsidP="009C1604">
            <w:pPr>
              <w:jc w:val="left"/>
            </w:pPr>
            <w:r>
              <w:t>(4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251C17" w:rsidP="009C1604">
            <w:pPr>
              <w:jc w:val="left"/>
            </w:pPr>
            <w:r>
              <w:t>16.05.2020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251C17" w:rsidP="009C1604">
            <w:pPr>
              <w:jc w:val="left"/>
            </w:pPr>
            <w:r>
              <w:t>FW: PCC/CC session with Leaders 26/5/20 and PCC update April/May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251C17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9A6C4C" w:rsidP="009C1604">
            <w:pPr>
              <w:jc w:val="left"/>
            </w:pPr>
            <w:r>
              <w:t>S40 – Personal data</w:t>
            </w:r>
          </w:p>
        </w:tc>
      </w:tr>
      <w:tr w:rsidR="00251C17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251C17" w:rsidP="009C1604">
            <w:pPr>
              <w:jc w:val="center"/>
            </w:pPr>
            <w:r>
              <w:t>86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251C17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251C17" w:rsidP="009C1604">
            <w:pPr>
              <w:jc w:val="left"/>
            </w:pPr>
            <w:r>
              <w:t>17.05.2020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251C17" w:rsidP="009C1604">
            <w:pPr>
              <w:jc w:val="left"/>
            </w:pPr>
            <w:r>
              <w:t>FW: Cleveland &amp; Coronavirus – Opportunity to join PCC and Chief Constable in Q&amp;A session.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251C17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9A6C4C" w:rsidP="009C1604">
            <w:pPr>
              <w:jc w:val="left"/>
            </w:pPr>
            <w:r>
              <w:t>S40 – Personal data</w:t>
            </w:r>
          </w:p>
        </w:tc>
      </w:tr>
      <w:tr w:rsidR="00251C17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251C17" w:rsidP="009C1604">
            <w:pPr>
              <w:jc w:val="center"/>
            </w:pPr>
            <w:r>
              <w:t>87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251C17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251C17" w:rsidP="009C1604">
            <w:pPr>
              <w:jc w:val="left"/>
            </w:pPr>
            <w:r>
              <w:t>17.05.2020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251C17" w:rsidP="009C1604">
            <w:pPr>
              <w:jc w:val="left"/>
            </w:pPr>
            <w:r>
              <w:t>Cleveland &amp; Coronavirus – Opportunity to join PCC and Chief Constable in Q&amp;A session.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251C17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7" w:rsidRDefault="009A6C4C" w:rsidP="009C1604">
            <w:pPr>
              <w:jc w:val="left"/>
            </w:pPr>
            <w:r>
              <w:t>S40 – Personal data</w:t>
            </w:r>
          </w:p>
        </w:tc>
      </w:tr>
      <w:tr w:rsidR="00131A02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center"/>
            </w:pPr>
            <w:r>
              <w:t xml:space="preserve">88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17.05.2020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FW: Cleveland &amp; Coronavirus – Opportunity to join PCC and Chief Constable in Q&amp;A session.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9A6C4C" w:rsidP="009C1604">
            <w:pPr>
              <w:jc w:val="left"/>
            </w:pPr>
            <w:r>
              <w:t>S40 – Personal data</w:t>
            </w:r>
          </w:p>
        </w:tc>
      </w:tr>
      <w:tr w:rsidR="00131A02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center"/>
            </w:pPr>
            <w:r>
              <w:t>89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17.05.2020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FW: Cleveland &amp; Coronavirus – Opportunity to join PCC and Chief Constable in Q&amp;A session.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9A6C4C" w:rsidP="009C1604">
            <w:pPr>
              <w:jc w:val="left"/>
            </w:pPr>
            <w:r>
              <w:t>S40 – Personal data</w:t>
            </w:r>
          </w:p>
        </w:tc>
      </w:tr>
      <w:tr w:rsidR="00131A02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center"/>
            </w:pPr>
            <w:r>
              <w:t>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17.05.2020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PCC update April/May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9A6C4C" w:rsidP="009C1604">
            <w:pPr>
              <w:jc w:val="left"/>
            </w:pPr>
            <w:r>
              <w:t>S40 – Personal data</w:t>
            </w:r>
          </w:p>
        </w:tc>
      </w:tr>
      <w:tr w:rsidR="00131A02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center"/>
            </w:pPr>
            <w:r>
              <w:t>91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17.05.2020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Fwd: Cleveland &amp; Coronavirus – Opportunity to join PCC and Chief Constable in Q&amp;A session.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9A6C4C" w:rsidP="009C1604">
            <w:pPr>
              <w:jc w:val="left"/>
            </w:pPr>
            <w:r>
              <w:t>S40 – Personal data</w:t>
            </w:r>
          </w:p>
        </w:tc>
      </w:tr>
      <w:tr w:rsidR="00131A02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center"/>
            </w:pPr>
            <w:r>
              <w:t>92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17.05.2020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RE: Teesdale Way Campfires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9A6C4C" w:rsidP="009C1604">
            <w:pPr>
              <w:jc w:val="left"/>
            </w:pPr>
            <w:r>
              <w:t>S40 – Personal data</w:t>
            </w:r>
          </w:p>
        </w:tc>
      </w:tr>
      <w:tr w:rsidR="00131A02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center"/>
            </w:pPr>
            <w:r>
              <w:t xml:space="preserve">93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131A02" w:rsidP="009C1604">
            <w:pPr>
              <w:jc w:val="left"/>
            </w:pPr>
            <w:r>
              <w:t>17.05.2020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DE15DD" w:rsidP="009C1604">
            <w:pPr>
              <w:jc w:val="left"/>
            </w:pPr>
            <w:r>
              <w:t>Fwd: Cleveland &amp; Coronavirus – Opportunity to join PCC and Chief Constable in Q&amp;A session.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DE15D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2" w:rsidRDefault="009A6C4C" w:rsidP="009C1604">
            <w:pPr>
              <w:jc w:val="left"/>
            </w:pPr>
            <w:r>
              <w:t>S40 – Personal data</w:t>
            </w:r>
          </w:p>
        </w:tc>
      </w:tr>
      <w:tr w:rsidR="00DE15DD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D" w:rsidRDefault="00C20D73" w:rsidP="009C1604">
            <w:pPr>
              <w:jc w:val="center"/>
            </w:pPr>
            <w:r>
              <w:t>94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D" w:rsidRDefault="00C20D73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D" w:rsidRDefault="00C20D73" w:rsidP="009C1604">
            <w:pPr>
              <w:jc w:val="left"/>
            </w:pPr>
            <w:r>
              <w:t>21.05.2020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D" w:rsidRDefault="00C20D73" w:rsidP="009C1604">
            <w:pPr>
              <w:jc w:val="left"/>
            </w:pPr>
            <w:r>
              <w:t>FW: Serious violence – Cleveland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D" w:rsidRDefault="00C20D73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D" w:rsidRDefault="009A6C4C" w:rsidP="009C1604">
            <w:pPr>
              <w:jc w:val="left"/>
            </w:pPr>
            <w:r>
              <w:t>S40 – Personal data</w:t>
            </w:r>
          </w:p>
        </w:tc>
      </w:tr>
      <w:tr w:rsidR="00DE15DD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D" w:rsidRDefault="00DE15DD" w:rsidP="009C1604">
            <w:pPr>
              <w:jc w:val="center"/>
            </w:pPr>
            <w:r>
              <w:t>95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D" w:rsidRDefault="00DE15DD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D" w:rsidRDefault="00DE15DD" w:rsidP="009C1604">
            <w:pPr>
              <w:jc w:val="left"/>
            </w:pPr>
            <w:r>
              <w:t>21.05.2020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D" w:rsidRDefault="00DE15DD" w:rsidP="009C1604">
            <w:pPr>
              <w:jc w:val="left"/>
            </w:pPr>
            <w:r>
              <w:t>FW: Serious violence – Cleveland – PCC letter to [redacted] by close of play tomorrow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D" w:rsidRDefault="00DE15D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D" w:rsidRDefault="009A6C4C" w:rsidP="009C1604">
            <w:pPr>
              <w:jc w:val="left"/>
            </w:pPr>
            <w:r>
              <w:t>S40 – Personal data</w:t>
            </w:r>
          </w:p>
        </w:tc>
      </w:tr>
      <w:tr w:rsidR="00C20D73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73" w:rsidRDefault="00C20D73" w:rsidP="009C1604">
            <w:pPr>
              <w:jc w:val="center"/>
            </w:pPr>
            <w:r>
              <w:t>96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73" w:rsidRDefault="00C20D73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73" w:rsidRDefault="00C20D73" w:rsidP="009C1604">
            <w:pPr>
              <w:jc w:val="left"/>
            </w:pPr>
            <w:r>
              <w:t>22.05.2020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73" w:rsidRDefault="00C20D73" w:rsidP="009C1604">
            <w:pPr>
              <w:jc w:val="left"/>
            </w:pPr>
            <w:r>
              <w:t>FW: Serious violence – Cleveland – PCC letter to [redacted] by close of play tomorrow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73" w:rsidRDefault="00C20D73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73" w:rsidRDefault="009A6C4C" w:rsidP="009C1604">
            <w:pPr>
              <w:jc w:val="left"/>
            </w:pPr>
            <w:r>
              <w:t>S40 – Personal data</w:t>
            </w:r>
          </w:p>
        </w:tc>
      </w:tr>
      <w:tr w:rsidR="00C20D73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73" w:rsidRDefault="00C20D73" w:rsidP="009C1604">
            <w:pPr>
              <w:jc w:val="center"/>
            </w:pPr>
            <w:r>
              <w:t>97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73" w:rsidRDefault="00C20D73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73" w:rsidRDefault="00C20D73" w:rsidP="009C1604">
            <w:pPr>
              <w:jc w:val="left"/>
            </w:pPr>
            <w:r>
              <w:t>22.05.2020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73" w:rsidRDefault="00C20D73" w:rsidP="009C1604">
            <w:pPr>
              <w:jc w:val="left"/>
            </w:pPr>
            <w:r>
              <w:t>FW: Leaders Q&amp;A Tuesday 26</w:t>
            </w:r>
            <w:r w:rsidRPr="00C20D73">
              <w:rPr>
                <w:vertAlign w:val="superscript"/>
              </w:rPr>
              <w:t>th</w:t>
            </w:r>
            <w:r>
              <w:t xml:space="preserve"> May at 2pm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73" w:rsidRDefault="00C20D73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73" w:rsidRDefault="009A6C4C" w:rsidP="009C1604">
            <w:pPr>
              <w:jc w:val="left"/>
            </w:pPr>
            <w:r>
              <w:t>S40 – Personal data</w:t>
            </w:r>
          </w:p>
        </w:tc>
      </w:tr>
      <w:tr w:rsidR="00236413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center"/>
            </w:pPr>
            <w:r>
              <w:t>98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left"/>
            </w:pPr>
            <w:r>
              <w:t>22.05.2020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left"/>
            </w:pPr>
            <w:r>
              <w:t>Radio Tees – Serious Violence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9A6C4C" w:rsidP="009C1604">
            <w:pPr>
              <w:jc w:val="left"/>
            </w:pPr>
            <w:r>
              <w:t>S40 – Personal data</w:t>
            </w:r>
          </w:p>
        </w:tc>
      </w:tr>
      <w:tr w:rsidR="00236413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center"/>
            </w:pPr>
            <w:r>
              <w:t xml:space="preserve">99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left"/>
            </w:pPr>
            <w:r>
              <w:t>Email chain</w:t>
            </w:r>
          </w:p>
          <w:p w:rsidR="00236413" w:rsidRDefault="00236413" w:rsidP="009C1604">
            <w:pPr>
              <w:jc w:val="left"/>
            </w:pPr>
            <w:r>
              <w:t xml:space="preserve">(2 emails between PCC and </w:t>
            </w:r>
            <w:r>
              <w:lastRenderedPageBreak/>
              <w:t>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left"/>
            </w:pPr>
            <w:r>
              <w:lastRenderedPageBreak/>
              <w:t>22.05.2020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left"/>
            </w:pPr>
            <w:r>
              <w:t>RE: Read out from Ministerial call – Not for Wider Circulation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9A6C4C" w:rsidP="009C1604">
            <w:pPr>
              <w:jc w:val="left"/>
            </w:pPr>
            <w:r>
              <w:t>S40 – Personal data</w:t>
            </w:r>
          </w:p>
        </w:tc>
      </w:tr>
      <w:tr w:rsidR="00236413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left"/>
            </w:pPr>
            <w:r>
              <w:t>25.05.2020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left"/>
            </w:pPr>
            <w:r>
              <w:t>Fwd: Further Statement from Durham APCVC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9A6C4C" w:rsidP="009C1604">
            <w:pPr>
              <w:jc w:val="left"/>
            </w:pPr>
            <w:r>
              <w:t>S40 – Personal data</w:t>
            </w:r>
          </w:p>
        </w:tc>
      </w:tr>
      <w:tr w:rsidR="00236413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center"/>
            </w:pPr>
            <w:r>
              <w:t>102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left"/>
            </w:pPr>
            <w:r>
              <w:t>27.05.2020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left"/>
            </w:pPr>
            <w:r>
              <w:t>Re: 1730 call on 28 May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236413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13" w:rsidRDefault="009A6C4C" w:rsidP="009C1604">
            <w:pPr>
              <w:jc w:val="left"/>
            </w:pPr>
            <w:r>
              <w:t>S40 – Personal data</w:t>
            </w:r>
          </w:p>
        </w:tc>
      </w:tr>
      <w:tr w:rsidR="00FB6631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FB6631" w:rsidP="009C1604">
            <w:pPr>
              <w:jc w:val="center"/>
            </w:pPr>
            <w:r>
              <w:t>103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FB6631" w:rsidP="009C1604">
            <w:pPr>
              <w:jc w:val="left"/>
            </w:pPr>
            <w:r>
              <w:t>Email chain</w:t>
            </w:r>
          </w:p>
          <w:p w:rsidR="00FB6631" w:rsidRDefault="00FB6631" w:rsidP="009C1604">
            <w:pPr>
              <w:jc w:val="left"/>
            </w:pPr>
            <w:r>
              <w:t>(4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FB6631" w:rsidP="009C1604">
            <w:pPr>
              <w:jc w:val="left"/>
            </w:pPr>
            <w:r>
              <w:t>27.05.2020</w:t>
            </w:r>
          </w:p>
          <w:p w:rsidR="00FB6631" w:rsidRDefault="00FB6631" w:rsidP="009C1604">
            <w:pPr>
              <w:jc w:val="center"/>
            </w:pPr>
            <w:r>
              <w:t>-</w:t>
            </w:r>
          </w:p>
          <w:p w:rsidR="00FB6631" w:rsidRDefault="00FB6631" w:rsidP="009C1604">
            <w:pPr>
              <w:jc w:val="left"/>
            </w:pPr>
            <w:r>
              <w:t>28.05.2020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FB6631" w:rsidP="009C1604">
            <w:pPr>
              <w:jc w:val="left"/>
            </w:pPr>
            <w:r>
              <w:t>Re: 1730 call on 28 May 2020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FB6631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9A6C4C" w:rsidP="009C1604">
            <w:pPr>
              <w:jc w:val="left"/>
            </w:pPr>
            <w:r>
              <w:t>S40 – Personal data</w:t>
            </w:r>
          </w:p>
        </w:tc>
      </w:tr>
      <w:tr w:rsidR="00FB6631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FB6631" w:rsidP="009C1604">
            <w:pPr>
              <w:jc w:val="center"/>
            </w:pPr>
            <w:r>
              <w:t>104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FB6631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FB6631" w:rsidP="009C1604">
            <w:pPr>
              <w:jc w:val="left"/>
            </w:pPr>
            <w:r>
              <w:t>29.05.2020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FB6631" w:rsidP="009C1604">
            <w:pPr>
              <w:jc w:val="left"/>
            </w:pPr>
            <w:r>
              <w:t>Crime/ASB in Easterside/Ladgate Ward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FB6631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9A6C4C" w:rsidP="009C1604">
            <w:pPr>
              <w:jc w:val="left"/>
            </w:pPr>
            <w:r>
              <w:t>S40 – Personal data</w:t>
            </w:r>
          </w:p>
        </w:tc>
      </w:tr>
      <w:tr w:rsidR="00FB6631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FB6631" w:rsidP="009C1604">
            <w:pPr>
              <w:jc w:val="center"/>
            </w:pPr>
            <w:r>
              <w:t>105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FB6631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285D1A" w:rsidP="009C1604">
            <w:pPr>
              <w:jc w:val="left"/>
            </w:pPr>
            <w:r>
              <w:t>29.05.2020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285D1A" w:rsidP="009C1604">
            <w:pPr>
              <w:jc w:val="left"/>
            </w:pPr>
            <w:r>
              <w:t xml:space="preserve">Re: [Redacted]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285D1A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1" w:rsidRDefault="009A6C4C" w:rsidP="009C1604">
            <w:pPr>
              <w:jc w:val="left"/>
            </w:pPr>
            <w:r>
              <w:t>S40 – Personal data</w:t>
            </w:r>
          </w:p>
        </w:tc>
      </w:tr>
      <w:tr w:rsidR="00725CEC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EC" w:rsidRDefault="00725CEC" w:rsidP="009C1604">
            <w:pPr>
              <w:jc w:val="center"/>
            </w:pPr>
            <w:r>
              <w:t>106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EC" w:rsidRDefault="00725CEC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EC" w:rsidRDefault="00725CEC" w:rsidP="009C1604">
            <w:pPr>
              <w:jc w:val="left"/>
            </w:pPr>
            <w:r>
              <w:t>29.05.2020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EC" w:rsidRDefault="00725CEC" w:rsidP="009C1604">
            <w:pPr>
              <w:jc w:val="left"/>
            </w:pPr>
            <w:r>
              <w:t>Re: [Redacted]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EC" w:rsidRDefault="00B731F8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EC" w:rsidRDefault="009A6C4C" w:rsidP="009C1604">
            <w:pPr>
              <w:jc w:val="left"/>
            </w:pPr>
            <w:r>
              <w:t>S40 – Personal data</w:t>
            </w:r>
          </w:p>
        </w:tc>
      </w:tr>
      <w:tr w:rsidR="00725CEC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EC" w:rsidRDefault="00725CEC" w:rsidP="009C1604">
            <w:pPr>
              <w:jc w:val="center"/>
            </w:pPr>
            <w:r>
              <w:t>107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EC" w:rsidRDefault="00725CEC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EC" w:rsidRDefault="00725CEC" w:rsidP="009C1604">
            <w:pPr>
              <w:jc w:val="left"/>
            </w:pPr>
            <w:r>
              <w:t>29.05.2020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EC" w:rsidRDefault="00B731F8" w:rsidP="009C1604">
            <w:pPr>
              <w:jc w:val="left"/>
            </w:pPr>
            <w:r>
              <w:t>RE: Crime/ASB in Easterside/Ladgate ward – drug dealing ongoing now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EC" w:rsidRDefault="00B731F8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EC" w:rsidRDefault="009A6C4C" w:rsidP="009C1604">
            <w:pPr>
              <w:jc w:val="left"/>
            </w:pPr>
            <w:r>
              <w:t>S40 – Personal data</w:t>
            </w:r>
          </w:p>
        </w:tc>
      </w:tr>
      <w:tr w:rsidR="00B731F8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Default="00B731F8" w:rsidP="009C1604">
            <w:pPr>
              <w:jc w:val="center"/>
            </w:pPr>
            <w:r>
              <w:t>108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Default="00B731F8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Default="00B731F8" w:rsidP="009C1604">
            <w:pPr>
              <w:jc w:val="left"/>
            </w:pPr>
            <w:r>
              <w:t>30.05.2020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Default="00B731F8" w:rsidP="009C1604">
            <w:pPr>
              <w:jc w:val="left"/>
            </w:pPr>
            <w:r>
              <w:t>FW: One More Light – a True North 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Default="00B731F8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F8" w:rsidRDefault="009A6C4C" w:rsidP="009C1604">
            <w:pPr>
              <w:jc w:val="left"/>
            </w:pPr>
            <w:r>
              <w:t>S40 – Personal data</w:t>
            </w:r>
          </w:p>
        </w:tc>
      </w:tr>
      <w:tr w:rsidR="009E58C0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0" w:rsidRDefault="009E58C0" w:rsidP="009C1604">
            <w:pPr>
              <w:jc w:val="center"/>
            </w:pPr>
            <w:r>
              <w:t>109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0" w:rsidRDefault="009E58C0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0" w:rsidRDefault="009E58C0" w:rsidP="009C1604">
            <w:pPr>
              <w:jc w:val="left"/>
            </w:pPr>
            <w:r>
              <w:t>31.05.2020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0" w:rsidRDefault="009E58C0" w:rsidP="009C1604">
            <w:pPr>
              <w:jc w:val="left"/>
            </w:pPr>
            <w:r>
              <w:t>FW: Building Stronger Communities – The Vane Arms – Long Newton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0" w:rsidRDefault="009E58C0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0" w:rsidRDefault="009A6C4C" w:rsidP="009C1604">
            <w:pPr>
              <w:jc w:val="left"/>
            </w:pPr>
            <w:r>
              <w:t>S40 – Personal data</w:t>
            </w:r>
          </w:p>
        </w:tc>
      </w:tr>
      <w:tr w:rsidR="00827E6D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975BA4" w:rsidP="009C1604">
            <w:pPr>
              <w:jc w:val="center"/>
            </w:pPr>
            <w:r>
              <w:t>110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975BA4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975BA4" w:rsidP="009C1604">
            <w:pPr>
              <w:jc w:val="left"/>
            </w:pPr>
            <w:r>
              <w:t>01.06.2020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975BA4" w:rsidP="009C1604">
            <w:pPr>
              <w:jc w:val="left"/>
            </w:pPr>
            <w:r>
              <w:t>RE: Scrutiny and Accountability Seesion – Truesday 2 June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975BA4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9A6C4C" w:rsidP="009C1604">
            <w:pPr>
              <w:jc w:val="left"/>
            </w:pPr>
            <w:r>
              <w:t>S40 – Personal data</w:t>
            </w:r>
          </w:p>
        </w:tc>
      </w:tr>
      <w:tr w:rsidR="00975BA4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4" w:rsidRDefault="00975BA4" w:rsidP="009C1604">
            <w:pPr>
              <w:jc w:val="center"/>
            </w:pPr>
            <w:r>
              <w:t>111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4" w:rsidRDefault="00975BA4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4" w:rsidRDefault="00975BA4" w:rsidP="009C1604">
            <w:pPr>
              <w:jc w:val="left"/>
            </w:pPr>
            <w:r>
              <w:t>01.06.2020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4" w:rsidRDefault="00975BA4" w:rsidP="009C1604">
            <w:pPr>
              <w:jc w:val="left"/>
            </w:pPr>
            <w:r>
              <w:t>FW: PCC call with Policing Minister – Tuesday 2</w:t>
            </w:r>
            <w:r w:rsidRPr="00975BA4">
              <w:rPr>
                <w:vertAlign w:val="superscript"/>
              </w:rPr>
              <w:t>nd</w:t>
            </w:r>
            <w:r>
              <w:t xml:space="preserve"> June 5pm - Agenda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4" w:rsidRDefault="00975BA4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4" w:rsidRDefault="009A6C4C" w:rsidP="009C1604">
            <w:pPr>
              <w:jc w:val="left"/>
            </w:pPr>
            <w:r>
              <w:t>S40 – Personal data</w:t>
            </w:r>
          </w:p>
        </w:tc>
      </w:tr>
      <w:tr w:rsidR="00750BE9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center"/>
            </w:pPr>
            <w:r>
              <w:t xml:space="preserve">113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left"/>
            </w:pPr>
            <w:r>
              <w:t>04.06.2020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left"/>
            </w:pPr>
            <w:r>
              <w:t>Eston Hills Radio Tees this morning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9A6C4C" w:rsidP="009C1604">
            <w:pPr>
              <w:jc w:val="left"/>
            </w:pPr>
            <w:r>
              <w:t>S40 – Personal data</w:t>
            </w:r>
          </w:p>
        </w:tc>
      </w:tr>
      <w:tr w:rsidR="00750BE9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center"/>
            </w:pPr>
            <w:r>
              <w:t>114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left"/>
            </w:pPr>
            <w:r>
              <w:t>04.06.2020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left"/>
            </w:pPr>
            <w:r>
              <w:t>FW: Readout from Policing Minister call with PCCs 010620 – Not for Wider Circulation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9A6C4C" w:rsidP="009C1604">
            <w:pPr>
              <w:jc w:val="left"/>
            </w:pPr>
            <w:r>
              <w:t>S40 – Personal data</w:t>
            </w:r>
          </w:p>
        </w:tc>
      </w:tr>
      <w:tr w:rsidR="00750BE9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center"/>
            </w:pPr>
            <w:r>
              <w:t>115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left"/>
            </w:pPr>
            <w:r>
              <w:t>Email chain</w:t>
            </w:r>
          </w:p>
          <w:p w:rsidR="00750BE9" w:rsidRDefault="00750BE9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left"/>
            </w:pPr>
            <w:r>
              <w:t>05.06.2020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left"/>
            </w:pPr>
            <w:r>
              <w:t>RE: Local Outbreak Plans – Local Engagement Board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9A6C4C" w:rsidP="009C1604">
            <w:pPr>
              <w:jc w:val="left"/>
            </w:pPr>
            <w:r>
              <w:t>S40 – Personal data</w:t>
            </w:r>
          </w:p>
        </w:tc>
      </w:tr>
      <w:tr w:rsidR="00750BE9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center"/>
            </w:pPr>
            <w:r>
              <w:t>116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left"/>
            </w:pPr>
            <w:r>
              <w:t>05.06.2020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left"/>
            </w:pPr>
            <w:r>
              <w:t>FW: Local Outbreak Plans – Local Engagement Board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50BE9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9A6C4C" w:rsidP="009C1604">
            <w:pPr>
              <w:jc w:val="left"/>
            </w:pPr>
            <w:r>
              <w:t>S40 – Personal data</w:t>
            </w:r>
          </w:p>
        </w:tc>
      </w:tr>
      <w:tr w:rsidR="00750BE9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C1303" w:rsidP="009C1604">
            <w:pPr>
              <w:jc w:val="center"/>
            </w:pPr>
            <w:r>
              <w:t>117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C1303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C1303" w:rsidP="009C1604">
            <w:pPr>
              <w:jc w:val="left"/>
            </w:pPr>
            <w:r>
              <w:t>05.06.2020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C1303" w:rsidP="009C1604">
            <w:pPr>
              <w:jc w:val="left"/>
            </w:pPr>
            <w:r>
              <w:t>FW: Local Outbreak Plans – Local Engagement Board first meeting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7C1303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9A6C4C" w:rsidP="009C1604">
            <w:pPr>
              <w:jc w:val="left"/>
            </w:pPr>
            <w:r>
              <w:t>S40 – Personal data</w:t>
            </w:r>
          </w:p>
        </w:tc>
      </w:tr>
      <w:tr w:rsidR="007C1303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3" w:rsidRDefault="007C1303" w:rsidP="009C1604">
            <w:pPr>
              <w:jc w:val="center"/>
            </w:pPr>
            <w:r>
              <w:t>118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3" w:rsidRDefault="007C1303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3" w:rsidRDefault="007C1303" w:rsidP="009C1604">
            <w:pPr>
              <w:jc w:val="left"/>
            </w:pPr>
            <w:r>
              <w:t>05.06.2020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3" w:rsidRDefault="007C1303" w:rsidP="009C1604">
            <w:pPr>
              <w:jc w:val="left"/>
            </w:pPr>
            <w:r>
              <w:t>RE: 9 Minute MIMA Kneel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3" w:rsidRDefault="007C1303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3" w:rsidRDefault="009A6C4C" w:rsidP="009C1604">
            <w:pPr>
              <w:jc w:val="left"/>
            </w:pPr>
            <w:r>
              <w:t>S40 – Personal data</w:t>
            </w:r>
          </w:p>
        </w:tc>
      </w:tr>
      <w:tr w:rsidR="00281290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90" w:rsidRDefault="00281290" w:rsidP="009C1604">
            <w:pPr>
              <w:jc w:val="center"/>
            </w:pPr>
            <w:r>
              <w:t>119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90" w:rsidRDefault="00281290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90" w:rsidRDefault="00AA1B32" w:rsidP="009C1604">
            <w:pPr>
              <w:jc w:val="left"/>
            </w:pPr>
            <w:r>
              <w:t>07.06.2020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90" w:rsidRDefault="00AA1B32" w:rsidP="009C1604">
            <w:pPr>
              <w:jc w:val="left"/>
            </w:pPr>
            <w:r>
              <w:t>Re: Local Outbreak Plans – Local Engagement Board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90" w:rsidRDefault="00AA1B32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90" w:rsidRDefault="009A6C4C" w:rsidP="009C1604">
            <w:pPr>
              <w:jc w:val="left"/>
            </w:pPr>
            <w:r>
              <w:t xml:space="preserve">S40 – Personal </w:t>
            </w:r>
            <w:r>
              <w:lastRenderedPageBreak/>
              <w:t>data</w:t>
            </w:r>
          </w:p>
        </w:tc>
      </w:tr>
      <w:tr w:rsidR="00AA1B32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AA1B32" w:rsidP="009C1604">
            <w:pPr>
              <w:jc w:val="center"/>
            </w:pPr>
            <w:r>
              <w:lastRenderedPageBreak/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AA1B32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AA1B32" w:rsidP="009C1604">
            <w:pPr>
              <w:jc w:val="left"/>
            </w:pPr>
            <w:r>
              <w:t>09.06.2020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AA1B32" w:rsidP="009C1604">
            <w:pPr>
              <w:jc w:val="left"/>
            </w:pPr>
            <w:r>
              <w:t xml:space="preserve">Regional Testing Site – Sainsbury’s Site, Middlesbrough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AA1B32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9A6C4C" w:rsidP="009C1604">
            <w:pPr>
              <w:jc w:val="left"/>
            </w:pPr>
            <w:r>
              <w:t>S40 – Personal data</w:t>
            </w:r>
          </w:p>
        </w:tc>
      </w:tr>
      <w:tr w:rsidR="00750BE9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AA1B32" w:rsidP="009C1604">
            <w:pPr>
              <w:jc w:val="center"/>
            </w:pPr>
            <w:r>
              <w:t>121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AA1B32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AA1B32" w:rsidP="009C1604">
            <w:pPr>
              <w:jc w:val="left"/>
            </w:pPr>
            <w:r>
              <w:t>09.06.2020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AA1B32" w:rsidP="009C1604">
            <w:pPr>
              <w:jc w:val="left"/>
            </w:pPr>
            <w:r>
              <w:t>PCC/CC/Leaders meeting 2pm today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AA1B32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9" w:rsidRDefault="009A6C4C" w:rsidP="009C1604">
            <w:pPr>
              <w:jc w:val="left"/>
            </w:pPr>
            <w:r>
              <w:t>S40 – Personal data</w:t>
            </w:r>
          </w:p>
        </w:tc>
      </w:tr>
      <w:tr w:rsidR="00AA1B32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AA1B32" w:rsidP="009C1604">
            <w:pPr>
              <w:jc w:val="center"/>
            </w:pPr>
            <w:r>
              <w:t>123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AA1B32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AA1B32" w:rsidP="009C1604">
            <w:pPr>
              <w:jc w:val="left"/>
            </w:pPr>
            <w:r>
              <w:t>10.06.2020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AA1B32" w:rsidP="009C1604">
            <w:pPr>
              <w:jc w:val="left"/>
            </w:pPr>
            <w:r>
              <w:t>FW: BLM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AA1B32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9A6C4C" w:rsidP="009C1604">
            <w:pPr>
              <w:jc w:val="left"/>
            </w:pPr>
            <w:r>
              <w:t>S40 – Personal data</w:t>
            </w:r>
          </w:p>
        </w:tc>
      </w:tr>
      <w:tr w:rsidR="00AA1B32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AA1B32" w:rsidP="009C1604">
            <w:pPr>
              <w:jc w:val="center"/>
            </w:pPr>
            <w:r>
              <w:t xml:space="preserve">124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AA1B32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AA1B32" w:rsidP="009C1604">
            <w:pPr>
              <w:jc w:val="left"/>
            </w:pPr>
            <w:r>
              <w:t>10.06.2020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AA1B32" w:rsidP="009C1604">
            <w:pPr>
              <w:jc w:val="left"/>
            </w:pPr>
            <w:r>
              <w:t>FW: HAT Project Board – UPDATED PAPERS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AA1B32" w:rsidP="009C1604">
            <w:pPr>
              <w:jc w:val="left"/>
            </w:pPr>
            <w:r>
              <w:t xml:space="preserve">Y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32" w:rsidRDefault="009A6C4C" w:rsidP="009C1604">
            <w:pPr>
              <w:jc w:val="left"/>
            </w:pPr>
            <w:r>
              <w:t>S40 – Personal data</w:t>
            </w:r>
          </w:p>
        </w:tc>
      </w:tr>
      <w:tr w:rsidR="008E7867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8E7867" w:rsidP="009C1604">
            <w:pPr>
              <w:jc w:val="center"/>
            </w:pPr>
            <w:r>
              <w:t>125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8E7867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8E7867" w:rsidP="009C1604">
            <w:pPr>
              <w:jc w:val="left"/>
            </w:pPr>
            <w:r>
              <w:t>10.06.2020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8E7867" w:rsidP="009C1604">
            <w:pPr>
              <w:jc w:val="left"/>
            </w:pPr>
            <w:r>
              <w:t>FW: BLM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8E7867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9A6C4C" w:rsidP="009C1604">
            <w:pPr>
              <w:jc w:val="left"/>
            </w:pPr>
            <w:r>
              <w:t>S40 – Personal data</w:t>
            </w:r>
          </w:p>
        </w:tc>
      </w:tr>
      <w:tr w:rsidR="008E7867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8E7867" w:rsidP="009C1604">
            <w:pPr>
              <w:jc w:val="center"/>
            </w:pPr>
            <w:r>
              <w:t>127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8E7867" w:rsidP="009C1604">
            <w:pPr>
              <w:jc w:val="left"/>
            </w:pPr>
            <w:r>
              <w:t>Email chain</w:t>
            </w:r>
          </w:p>
          <w:p w:rsidR="008E7867" w:rsidRDefault="008E7867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8E7867" w:rsidP="009C1604">
            <w:pPr>
              <w:jc w:val="left"/>
            </w:pPr>
            <w:r>
              <w:t>11.06.2020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8E7867" w:rsidP="009C1604">
            <w:pPr>
              <w:jc w:val="left"/>
            </w:pPr>
            <w:r>
              <w:t>FW: Leaders Q&amp;A on Tuesday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8E7867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9A6C4C" w:rsidP="009C1604">
            <w:pPr>
              <w:jc w:val="left"/>
            </w:pPr>
            <w:r>
              <w:t>S40 – Personal data</w:t>
            </w:r>
          </w:p>
        </w:tc>
      </w:tr>
      <w:tr w:rsidR="008E7867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8E7867" w:rsidP="009C1604">
            <w:pPr>
              <w:jc w:val="center"/>
            </w:pPr>
            <w:r>
              <w:t>128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8E7867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8E7867" w:rsidP="009C1604">
            <w:pPr>
              <w:jc w:val="left"/>
            </w:pPr>
            <w:r>
              <w:t>11.06.2020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8E7867" w:rsidP="009C1604">
            <w:pPr>
              <w:jc w:val="left"/>
            </w:pPr>
            <w:r>
              <w:t>Prvate and Confidential – Police Air Support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8E7867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7" w:rsidRDefault="009A6C4C" w:rsidP="009C1604">
            <w:pPr>
              <w:jc w:val="left"/>
            </w:pPr>
            <w:r>
              <w:t>S40 – Personal data</w:t>
            </w:r>
          </w:p>
        </w:tc>
      </w:tr>
      <w:tr w:rsidR="00275F83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83" w:rsidRDefault="00275F83" w:rsidP="009C1604">
            <w:pPr>
              <w:jc w:val="center"/>
            </w:pPr>
            <w:r>
              <w:t>130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83" w:rsidRDefault="00275F83" w:rsidP="009C1604">
            <w:pPr>
              <w:jc w:val="left"/>
            </w:pPr>
            <w:r>
              <w:t>Email chain</w:t>
            </w:r>
          </w:p>
          <w:p w:rsidR="00275F83" w:rsidRDefault="00275F83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83" w:rsidRDefault="00275F83" w:rsidP="009C1604">
            <w:pPr>
              <w:jc w:val="left"/>
            </w:pPr>
            <w:r>
              <w:t>11.06.2020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83" w:rsidRDefault="00275F83" w:rsidP="009C1604">
            <w:pPr>
              <w:jc w:val="left"/>
            </w:pPr>
            <w:r>
              <w:t>RE: Police numbers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83" w:rsidRDefault="00275F83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83" w:rsidRDefault="009A6C4C" w:rsidP="009C1604">
            <w:pPr>
              <w:jc w:val="left"/>
            </w:pPr>
            <w:r>
              <w:t>S40 – Personal data</w:t>
            </w:r>
          </w:p>
        </w:tc>
      </w:tr>
      <w:tr w:rsidR="00275F83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83" w:rsidRDefault="00275F83" w:rsidP="009C1604">
            <w:pPr>
              <w:jc w:val="center"/>
            </w:pPr>
            <w:r>
              <w:t>131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83" w:rsidRDefault="00275F83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83" w:rsidRDefault="00275F83" w:rsidP="009C1604">
            <w:pPr>
              <w:jc w:val="left"/>
            </w:pPr>
            <w:r>
              <w:t>12.06.2020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83" w:rsidRDefault="00275F83" w:rsidP="009C1604">
            <w:pPr>
              <w:jc w:val="left"/>
            </w:pPr>
            <w:r>
              <w:t>FW: Funding Discussion with [redacted]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83" w:rsidRDefault="00275F83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83" w:rsidRDefault="009A6C4C" w:rsidP="009C1604">
            <w:pPr>
              <w:jc w:val="left"/>
            </w:pPr>
            <w:r>
              <w:t>S40 – Personal data</w:t>
            </w:r>
          </w:p>
        </w:tc>
      </w:tr>
      <w:tr w:rsidR="0085050C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0C" w:rsidRDefault="0085050C" w:rsidP="009C1604">
            <w:pPr>
              <w:jc w:val="center"/>
            </w:pPr>
            <w:r>
              <w:t>132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0C" w:rsidRDefault="0085050C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0C" w:rsidRDefault="0085050C" w:rsidP="009C1604">
            <w:pPr>
              <w:jc w:val="left"/>
            </w:pPr>
            <w:r>
              <w:t>12.06.2020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0C" w:rsidRDefault="0085050C" w:rsidP="009C1604">
            <w:pPr>
              <w:jc w:val="left"/>
            </w:pPr>
            <w:r>
              <w:t>FW: Local Outbreak Engagement Board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0C" w:rsidRDefault="0085050C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0C" w:rsidRDefault="009A6C4C" w:rsidP="009C1604">
            <w:pPr>
              <w:jc w:val="left"/>
            </w:pPr>
            <w:r>
              <w:t>S40 – Personal data</w:t>
            </w:r>
          </w:p>
        </w:tc>
      </w:tr>
      <w:tr w:rsidR="0085050C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0C" w:rsidRDefault="0085050C" w:rsidP="009C1604">
            <w:pPr>
              <w:jc w:val="center"/>
            </w:pPr>
            <w:r>
              <w:t>133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0C" w:rsidRDefault="0085050C" w:rsidP="009C1604">
            <w:pPr>
              <w:jc w:val="left"/>
            </w:pPr>
            <w:r>
              <w:t>Email chain</w:t>
            </w:r>
          </w:p>
          <w:p w:rsidR="0085050C" w:rsidRDefault="0085050C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0C" w:rsidRDefault="0085050C" w:rsidP="009C1604">
            <w:pPr>
              <w:jc w:val="left"/>
            </w:pPr>
            <w:r>
              <w:t>12.06.2020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0C" w:rsidRDefault="0085050C" w:rsidP="009C1604">
            <w:pPr>
              <w:jc w:val="left"/>
            </w:pPr>
            <w:r>
              <w:t>RE: Funding Discussion with [redacted]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0C" w:rsidRDefault="0085050C" w:rsidP="009C1604">
            <w:pPr>
              <w:jc w:val="left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0C" w:rsidRDefault="009A6C4C" w:rsidP="009C1604">
            <w:pPr>
              <w:jc w:val="left"/>
            </w:pPr>
            <w:r>
              <w:t>S40 – Personal data</w:t>
            </w:r>
          </w:p>
        </w:tc>
      </w:tr>
      <w:tr w:rsidR="005A46C8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5A46C8" w:rsidP="009C1604">
            <w:pPr>
              <w:jc w:val="center"/>
            </w:pPr>
            <w:r>
              <w:t>136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5A46C8" w:rsidP="009C1604">
            <w:pPr>
              <w:jc w:val="left"/>
            </w:pPr>
            <w:r>
              <w:t>Email chain</w:t>
            </w:r>
          </w:p>
          <w:p w:rsidR="005A46C8" w:rsidRDefault="005A46C8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5A46C8" w:rsidP="009C1604">
            <w:pPr>
              <w:jc w:val="left"/>
            </w:pPr>
            <w:r>
              <w:t>18.06.2020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5A46C8" w:rsidP="009C1604">
            <w:pPr>
              <w:jc w:val="left"/>
            </w:pPr>
            <w:r>
              <w:t>RE: [redacted] Covering letter/phone meeting Thursday 3pm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5A46C8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9A6C4C" w:rsidP="009C1604">
            <w:pPr>
              <w:jc w:val="left"/>
            </w:pPr>
            <w:r>
              <w:t>S40 – Personal data</w:t>
            </w:r>
          </w:p>
        </w:tc>
      </w:tr>
      <w:tr w:rsidR="005A46C8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5A46C8" w:rsidP="009C1604">
            <w:pPr>
              <w:jc w:val="center"/>
            </w:pPr>
            <w:r>
              <w:t>137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5A46C8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5A46C8" w:rsidP="009C1604">
            <w:pPr>
              <w:jc w:val="left"/>
            </w:pPr>
            <w:r>
              <w:t>17.06.2020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5A46C8" w:rsidP="009C1604">
            <w:pPr>
              <w:jc w:val="left"/>
            </w:pPr>
            <w:r>
              <w:t>FW: PRESS RELEASE: Alex Cunningham MP expresses concerns over damning Holme House Prison report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5A46C8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9A6C4C" w:rsidP="009C1604">
            <w:pPr>
              <w:jc w:val="left"/>
            </w:pPr>
            <w:r>
              <w:t>S40 – Personal data</w:t>
            </w:r>
          </w:p>
        </w:tc>
      </w:tr>
      <w:tr w:rsidR="005A46C8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5A46C8" w:rsidP="009C1604">
            <w:pPr>
              <w:jc w:val="center"/>
            </w:pPr>
            <w:r>
              <w:t>138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5A46C8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5A46C8" w:rsidP="009C1604">
            <w:pPr>
              <w:jc w:val="left"/>
            </w:pPr>
            <w:r>
              <w:t>17.06.2020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5A46C8" w:rsidP="009C1604">
            <w:pPr>
              <w:jc w:val="left"/>
            </w:pPr>
            <w:r>
              <w:t>RE: [redacted] Covering letter/phone meeting Thursday 3pm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5A46C8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C8" w:rsidRDefault="009A6C4C" w:rsidP="009C1604">
            <w:pPr>
              <w:jc w:val="left"/>
            </w:pPr>
            <w:r>
              <w:t>S40 – Personal data</w:t>
            </w:r>
          </w:p>
        </w:tc>
      </w:tr>
      <w:tr w:rsidR="00153FAC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center"/>
            </w:pPr>
            <w:r>
              <w:t>139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left"/>
            </w:pPr>
            <w:r>
              <w:t>17.06.2020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left"/>
            </w:pPr>
            <w:r>
              <w:t>Weekly 1:1 PCC/CC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9A6C4C" w:rsidP="009C1604">
            <w:pPr>
              <w:jc w:val="left"/>
            </w:pPr>
            <w:r>
              <w:t>S40 – Personal data</w:t>
            </w:r>
          </w:p>
        </w:tc>
      </w:tr>
      <w:tr w:rsidR="00153FAC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center"/>
            </w:pPr>
            <w:r>
              <w:t>140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left"/>
            </w:pPr>
            <w:r>
              <w:t>18.06.2020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left"/>
            </w:pPr>
            <w:r>
              <w:t>FW: Meeting with Minister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9A6C4C" w:rsidP="009C1604">
            <w:pPr>
              <w:jc w:val="left"/>
            </w:pPr>
            <w:r>
              <w:t>S40 – Personal data</w:t>
            </w:r>
          </w:p>
        </w:tc>
      </w:tr>
      <w:tr w:rsidR="00153FAC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center"/>
            </w:pPr>
            <w:r>
              <w:lastRenderedPageBreak/>
              <w:t>141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left"/>
            </w:pPr>
            <w:r>
              <w:t>19.06.2020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left"/>
            </w:pPr>
            <w:r>
              <w:t>FW: Local Outbreak Engagement Board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9A6C4C" w:rsidP="009C1604">
            <w:pPr>
              <w:jc w:val="left"/>
            </w:pPr>
            <w:r>
              <w:t>S40 – Personal data</w:t>
            </w:r>
          </w:p>
        </w:tc>
      </w:tr>
      <w:tr w:rsidR="00153FAC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center"/>
            </w:pPr>
            <w:r>
              <w:t>142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left"/>
            </w:pPr>
            <w:r>
              <w:t>19.06.2020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left"/>
            </w:pPr>
            <w:r>
              <w:t>FW: Positive Action Campaign – urgent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153FAC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C" w:rsidRDefault="009A6C4C" w:rsidP="009C1604">
            <w:pPr>
              <w:jc w:val="left"/>
            </w:pPr>
            <w:r>
              <w:t>S40 – Personal data</w:t>
            </w:r>
          </w:p>
        </w:tc>
      </w:tr>
      <w:tr w:rsidR="00D854D0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D854D0" w:rsidP="009C1604">
            <w:pPr>
              <w:jc w:val="center"/>
            </w:pPr>
            <w:r>
              <w:t>143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D854D0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D854D0" w:rsidP="009C1604">
            <w:pPr>
              <w:jc w:val="left"/>
            </w:pPr>
            <w:r>
              <w:t>22.06.2020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D854D0" w:rsidP="007D624D">
            <w:pPr>
              <w:jc w:val="left"/>
            </w:pPr>
            <w:r>
              <w:t xml:space="preserve">FW: </w:t>
            </w:r>
            <w:r w:rsidR="007D624D">
              <w:t>[redacted]</w:t>
            </w:r>
            <w:r>
              <w:t>; off road biking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D854D0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9A6C4C" w:rsidP="009C1604">
            <w:pPr>
              <w:jc w:val="left"/>
            </w:pPr>
            <w:r>
              <w:t>S40 – Personal data</w:t>
            </w:r>
          </w:p>
        </w:tc>
      </w:tr>
      <w:tr w:rsidR="00D854D0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D854D0" w:rsidP="009C1604">
            <w:pPr>
              <w:jc w:val="center"/>
            </w:pPr>
            <w:r>
              <w:t>144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D854D0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D854D0" w:rsidP="009C1604">
            <w:pPr>
              <w:jc w:val="left"/>
            </w:pPr>
            <w:r>
              <w:t>22.06.2020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D854D0" w:rsidP="009C1604">
            <w:pPr>
              <w:jc w:val="left"/>
            </w:pPr>
            <w:r>
              <w:t>FW: Informal Labour PCCs Update, 23 June – further info from [redacted] re APCC work to address race disparity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D854D0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9A6C4C" w:rsidP="009C1604">
            <w:pPr>
              <w:jc w:val="left"/>
            </w:pPr>
            <w:r>
              <w:t>S40 – Personal data</w:t>
            </w:r>
          </w:p>
        </w:tc>
      </w:tr>
      <w:tr w:rsidR="00D854D0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D854D0" w:rsidP="009C1604">
            <w:pPr>
              <w:jc w:val="center"/>
            </w:pPr>
            <w:r>
              <w:t>145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D854D0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D854D0" w:rsidP="009C1604">
            <w:pPr>
              <w:jc w:val="left"/>
            </w:pPr>
            <w:r>
              <w:t>22.06.2020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D854D0" w:rsidP="00306429">
            <w:pPr>
              <w:jc w:val="left"/>
            </w:pPr>
            <w:r>
              <w:t xml:space="preserve">RE: </w:t>
            </w:r>
            <w:r w:rsidR="00306429">
              <w:t xml:space="preserve">[redacted] </w:t>
            </w:r>
            <w:r>
              <w:t>Councillors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D854D0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0" w:rsidRDefault="009A6C4C" w:rsidP="009C1604">
            <w:pPr>
              <w:jc w:val="left"/>
            </w:pPr>
            <w:r>
              <w:t>S40 – Personal data</w:t>
            </w:r>
          </w:p>
        </w:tc>
      </w:tr>
      <w:tr w:rsidR="00516BF7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7" w:rsidRDefault="00516BF7" w:rsidP="009C1604">
            <w:pPr>
              <w:jc w:val="center"/>
            </w:pPr>
            <w:r>
              <w:t>146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7" w:rsidRDefault="00516BF7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7" w:rsidRDefault="00516BF7" w:rsidP="009C1604">
            <w:pPr>
              <w:jc w:val="left"/>
            </w:pPr>
            <w:r>
              <w:t>23.06.2020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7" w:rsidRDefault="00516BF7" w:rsidP="009C1604">
            <w:pPr>
              <w:jc w:val="left"/>
            </w:pPr>
            <w:r>
              <w:t>FW: agenda Ministerial call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7" w:rsidRDefault="00516BF7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7" w:rsidRDefault="009A6C4C" w:rsidP="009C1604">
            <w:pPr>
              <w:jc w:val="left"/>
            </w:pPr>
            <w:r>
              <w:t>S40 – Personal data</w:t>
            </w:r>
          </w:p>
        </w:tc>
      </w:tr>
      <w:tr w:rsidR="00A56FA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A56FAE" w:rsidP="009C1604">
            <w:pPr>
              <w:jc w:val="center"/>
            </w:pPr>
            <w:r>
              <w:t>147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A56FAE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A56FAE" w:rsidP="009C1604">
            <w:pPr>
              <w:jc w:val="left"/>
            </w:pPr>
            <w:r>
              <w:t>23.06.2020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A56FAE" w:rsidP="009C1604">
            <w:pPr>
              <w:jc w:val="left"/>
            </w:pPr>
            <w:r>
              <w:t>SCG update at 5:30 tonight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A56FA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9A6C4C" w:rsidP="009C1604">
            <w:pPr>
              <w:jc w:val="left"/>
            </w:pPr>
            <w:r>
              <w:t>S40 – Personal data</w:t>
            </w:r>
          </w:p>
        </w:tc>
      </w:tr>
      <w:tr w:rsidR="00A56FA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0C55D5" w:rsidP="009C1604">
            <w:pPr>
              <w:jc w:val="center"/>
            </w:pPr>
            <w:r>
              <w:t>148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0C55D5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0C55D5" w:rsidP="009C1604">
            <w:pPr>
              <w:jc w:val="left"/>
            </w:pPr>
            <w:r>
              <w:t>23.06.2020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0C55D5" w:rsidP="009C1604">
            <w:pPr>
              <w:jc w:val="left"/>
            </w:pPr>
            <w:r>
              <w:t>FW: HMCTS Crime COVID-19 Regional Recovery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0C55D5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9A6C4C" w:rsidP="009C1604">
            <w:pPr>
              <w:jc w:val="left"/>
            </w:pPr>
            <w:r>
              <w:t>S40 – Personal data</w:t>
            </w:r>
          </w:p>
        </w:tc>
      </w:tr>
      <w:tr w:rsidR="00A56FA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A56FAE" w:rsidP="009C1604">
            <w:pPr>
              <w:jc w:val="center"/>
            </w:pPr>
            <w:r>
              <w:t xml:space="preserve">149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A56FAE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A56FAE" w:rsidP="009C1604">
            <w:pPr>
              <w:jc w:val="left"/>
            </w:pPr>
            <w:r>
              <w:t>23.06.2020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A56FAE" w:rsidP="009C1604">
            <w:pPr>
              <w:jc w:val="left"/>
            </w:pPr>
            <w:r>
              <w:t>FW: Letter Sent on Behalf of PCC Barry Coppinger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A56FA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9A6C4C" w:rsidP="009C1604">
            <w:pPr>
              <w:jc w:val="left"/>
            </w:pPr>
            <w:r>
              <w:t>S40 – Personal data</w:t>
            </w:r>
          </w:p>
        </w:tc>
      </w:tr>
      <w:tr w:rsidR="00A56FA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A56FAE" w:rsidP="009C1604">
            <w:pPr>
              <w:jc w:val="center"/>
            </w:pPr>
            <w:r>
              <w:t>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A56FAE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0E7936" w:rsidP="009C1604">
            <w:pPr>
              <w:jc w:val="left"/>
            </w:pPr>
            <w:r>
              <w:t>23.06.2020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0E7936" w:rsidP="009C1604">
            <w:pPr>
              <w:jc w:val="left"/>
            </w:pPr>
            <w:r>
              <w:t>FW: Now available to watch: Online humanist ceremony to mark three months since lockdown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0E7936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E" w:rsidRDefault="009A6C4C" w:rsidP="009C1604">
            <w:pPr>
              <w:jc w:val="left"/>
            </w:pPr>
            <w:r>
              <w:t>S40 – Personal data</w:t>
            </w:r>
          </w:p>
        </w:tc>
      </w:tr>
      <w:tr w:rsidR="000E7936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36" w:rsidRDefault="000E7936" w:rsidP="009C1604">
            <w:pPr>
              <w:jc w:val="center"/>
            </w:pPr>
            <w:r>
              <w:t xml:space="preserve">151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36" w:rsidRDefault="000E7936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36" w:rsidRDefault="000E7936" w:rsidP="009C1604">
            <w:pPr>
              <w:jc w:val="left"/>
            </w:pPr>
            <w:r>
              <w:t>23.06.2020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36" w:rsidRDefault="000E7936" w:rsidP="007D624D">
            <w:pPr>
              <w:jc w:val="left"/>
            </w:pPr>
            <w:r>
              <w:t xml:space="preserve">RE: </w:t>
            </w:r>
            <w:r w:rsidR="007D624D">
              <w:t>[redacted]</w:t>
            </w:r>
            <w:r>
              <w:t>; off road biking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36" w:rsidRDefault="000E7936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36" w:rsidRDefault="009A6C4C" w:rsidP="009C1604">
            <w:pPr>
              <w:jc w:val="left"/>
            </w:pPr>
            <w:r>
              <w:t>S40 – Personal data</w:t>
            </w:r>
          </w:p>
        </w:tc>
      </w:tr>
      <w:tr w:rsidR="000E7936" w:rsidTr="009C160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0E7936" w:rsidP="009C1604">
            <w:pPr>
              <w:jc w:val="center"/>
            </w:pPr>
            <w:r>
              <w:t>152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0E7936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0E7936" w:rsidP="009C1604">
            <w:pPr>
              <w:jc w:val="left"/>
            </w:pPr>
            <w:r>
              <w:t>24.06.2020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0E7936" w:rsidP="009C1604">
            <w:pPr>
              <w:jc w:val="left"/>
            </w:pPr>
            <w:r>
              <w:t xml:space="preserve">FW: Letter from CC Lewis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0E7936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9A6C4C" w:rsidP="009C1604">
            <w:pPr>
              <w:jc w:val="left"/>
            </w:pPr>
            <w:r>
              <w:t>S40 – Personal data</w:t>
            </w:r>
          </w:p>
        </w:tc>
      </w:tr>
      <w:tr w:rsidR="000E7936" w:rsidTr="009C160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0E7936" w:rsidP="009C1604">
            <w:pPr>
              <w:jc w:val="center"/>
            </w:pPr>
            <w:r>
              <w:t>153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0E7936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0E7936" w:rsidP="009C1604">
            <w:pPr>
              <w:jc w:val="left"/>
            </w:pPr>
            <w:r>
              <w:t>24.06.2020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0E7936" w:rsidP="009C1604">
            <w:pPr>
              <w:jc w:val="left"/>
            </w:pPr>
            <w:r>
              <w:t>FW: NPAS National Strategic Board – Terms of Reference [OFFICIAL]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0E7936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9A6C4C" w:rsidP="009C1604">
            <w:pPr>
              <w:jc w:val="left"/>
            </w:pPr>
            <w:r>
              <w:t>S40 – Personal data</w:t>
            </w:r>
          </w:p>
        </w:tc>
      </w:tr>
      <w:tr w:rsidR="000E7936" w:rsidTr="009C1604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0E7936" w:rsidP="009C1604">
            <w:pPr>
              <w:jc w:val="center"/>
            </w:pPr>
            <w:r>
              <w:t>154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0E7936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0E7936" w:rsidP="009C1604">
            <w:pPr>
              <w:jc w:val="left"/>
            </w:pPr>
            <w:r>
              <w:t>25.06.2020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0E7936" w:rsidP="009C1604">
            <w:pPr>
              <w:jc w:val="left"/>
            </w:pPr>
            <w:r>
              <w:t>FW: BLM and Tackling Racism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0E7936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36" w:rsidRDefault="009A6C4C" w:rsidP="009C1604">
            <w:pPr>
              <w:jc w:val="left"/>
            </w:pPr>
            <w:r>
              <w:t>S40 – Personal data</w:t>
            </w:r>
          </w:p>
        </w:tc>
      </w:tr>
      <w:tr w:rsidR="00A20FD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center"/>
            </w:pPr>
            <w:r>
              <w:t>155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25.06.2020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FW: HASC Enquiry – Macpherson Report 21 years 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9A6C4C" w:rsidP="009C1604">
            <w:pPr>
              <w:jc w:val="left"/>
            </w:pPr>
            <w:r>
              <w:t>S40 – Personal data</w:t>
            </w:r>
          </w:p>
        </w:tc>
      </w:tr>
      <w:tr w:rsidR="00A20FD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center"/>
            </w:pPr>
            <w:r>
              <w:t>156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25.06.2020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 xml:space="preserve">FW: Serious Violence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9A6C4C" w:rsidP="009C1604">
            <w:pPr>
              <w:jc w:val="left"/>
            </w:pPr>
            <w:r>
              <w:t>S40 – Personal data</w:t>
            </w:r>
          </w:p>
        </w:tc>
      </w:tr>
      <w:tr w:rsidR="00A20FD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center"/>
            </w:pPr>
            <w:r>
              <w:t>157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Email chain</w:t>
            </w:r>
          </w:p>
          <w:p w:rsidR="00A20FDB" w:rsidRDefault="00A20FDB" w:rsidP="009C1604">
            <w:pPr>
              <w:jc w:val="left"/>
            </w:pPr>
            <w:r>
              <w:t xml:space="preserve">(3 emails between PCC and CC)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25.06.2020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RE: Safe injecting facility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9A6C4C" w:rsidP="009C1604">
            <w:pPr>
              <w:jc w:val="left"/>
            </w:pPr>
            <w:r>
              <w:t>S40 – Personal data</w:t>
            </w:r>
          </w:p>
        </w:tc>
      </w:tr>
      <w:tr w:rsidR="00A20FD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center"/>
            </w:pPr>
            <w:r>
              <w:t>158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26.06.2020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FW: Local Outbreak Engagement Board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9A6C4C" w:rsidP="009C1604">
            <w:pPr>
              <w:jc w:val="left"/>
            </w:pPr>
            <w:r>
              <w:t>S40 – Personal data</w:t>
            </w:r>
          </w:p>
        </w:tc>
      </w:tr>
      <w:tr w:rsidR="00A20FD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center"/>
            </w:pPr>
            <w:r>
              <w:lastRenderedPageBreak/>
              <w:t>159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>26.06.2020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A20FDB" w:rsidP="009C1604">
            <w:pPr>
              <w:jc w:val="left"/>
            </w:pPr>
            <w:r>
              <w:t xml:space="preserve">FW: Readout from PCC call with the Policing Minister </w:t>
            </w:r>
            <w:r w:rsidR="00635EFC">
              <w:t>– Not for wider circulation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635EFC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9A6C4C" w:rsidP="009C1604">
            <w:pPr>
              <w:jc w:val="left"/>
            </w:pPr>
            <w:r>
              <w:t>S40 – Personal data</w:t>
            </w:r>
          </w:p>
        </w:tc>
      </w:tr>
      <w:tr w:rsidR="00635EFC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EFC" w:rsidRDefault="00635EFC" w:rsidP="009C1604">
            <w:pPr>
              <w:jc w:val="center"/>
            </w:pPr>
            <w:r>
              <w:t>160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EFC" w:rsidRDefault="00635EFC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EFC" w:rsidRDefault="00635EFC" w:rsidP="009C1604">
            <w:pPr>
              <w:jc w:val="left"/>
            </w:pPr>
            <w:r>
              <w:t>26.06.2020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EFC" w:rsidRDefault="00635EFC" w:rsidP="009C1604">
            <w:pPr>
              <w:jc w:val="left"/>
            </w:pPr>
            <w:r>
              <w:t>Weekly Update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EFC" w:rsidRDefault="00635EFC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EFC" w:rsidRDefault="009A6C4C" w:rsidP="009C1604">
            <w:pPr>
              <w:jc w:val="left"/>
            </w:pPr>
            <w:r>
              <w:t>S40 – Personal data</w:t>
            </w:r>
          </w:p>
        </w:tc>
      </w:tr>
      <w:tr w:rsidR="00BC6B1D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B1D" w:rsidRDefault="00BC6B1D" w:rsidP="009C1604">
            <w:pPr>
              <w:jc w:val="center"/>
            </w:pPr>
            <w:r>
              <w:t>161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B1D" w:rsidRDefault="00BC6B1D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B1D" w:rsidRDefault="00BC6B1D" w:rsidP="009C1604">
            <w:pPr>
              <w:jc w:val="left"/>
            </w:pPr>
            <w:r>
              <w:t>29.06.2020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B1D" w:rsidRDefault="00BC6B1D" w:rsidP="009C1604">
            <w:pPr>
              <w:jc w:val="left"/>
            </w:pPr>
            <w:r>
              <w:t>FW: Aviation programme presentation [OFFICIAL]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B1D" w:rsidRDefault="00BC6B1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B1D" w:rsidRDefault="009A6C4C" w:rsidP="009C1604">
            <w:pPr>
              <w:jc w:val="left"/>
            </w:pPr>
            <w:r>
              <w:t>S40 – Personal data</w:t>
            </w:r>
          </w:p>
        </w:tc>
      </w:tr>
      <w:tr w:rsidR="00BC6B1D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B1D" w:rsidRDefault="00BC6B1D" w:rsidP="009C1604">
            <w:pPr>
              <w:jc w:val="center"/>
            </w:pPr>
            <w:r>
              <w:t>162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B1D" w:rsidRDefault="00BC6B1D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B1D" w:rsidRDefault="00BC6B1D" w:rsidP="009C1604">
            <w:pPr>
              <w:jc w:val="left"/>
            </w:pPr>
            <w:r>
              <w:t>29.06.2020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B1D" w:rsidRDefault="00BC6B1D" w:rsidP="009C1604">
            <w:pPr>
              <w:jc w:val="left"/>
            </w:pPr>
            <w:r>
              <w:t>RE: Eston Hills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B1D" w:rsidRDefault="00BC6B1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B1D" w:rsidRDefault="009A6C4C" w:rsidP="009C1604">
            <w:pPr>
              <w:jc w:val="left"/>
            </w:pPr>
            <w:r>
              <w:t>S40 – Personal data</w:t>
            </w:r>
          </w:p>
        </w:tc>
      </w:tr>
      <w:tr w:rsidR="00170622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622" w:rsidRDefault="00170622" w:rsidP="009C1604">
            <w:pPr>
              <w:jc w:val="center"/>
            </w:pPr>
            <w:r>
              <w:t>162A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622" w:rsidRDefault="00170622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622" w:rsidRDefault="00170622" w:rsidP="009C1604">
            <w:pPr>
              <w:jc w:val="left"/>
            </w:pPr>
            <w:r>
              <w:t>30.06.2020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622" w:rsidRDefault="00170622" w:rsidP="009C1604">
            <w:pPr>
              <w:jc w:val="left"/>
            </w:pPr>
            <w:r>
              <w:t xml:space="preserve">FW: SIF proposal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622" w:rsidRDefault="00170622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622" w:rsidRDefault="00170622" w:rsidP="009C1604">
            <w:pPr>
              <w:jc w:val="left"/>
            </w:pPr>
            <w:r>
              <w:t>S40 – Personal data</w:t>
            </w:r>
          </w:p>
        </w:tc>
      </w:tr>
      <w:tr w:rsidR="00170622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622" w:rsidRDefault="00170622" w:rsidP="009C1604">
            <w:pPr>
              <w:jc w:val="center"/>
            </w:pPr>
            <w:r>
              <w:t>162B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622" w:rsidRDefault="00170622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622" w:rsidRDefault="00170622" w:rsidP="009C1604">
            <w:pPr>
              <w:jc w:val="left"/>
            </w:pPr>
            <w:r>
              <w:t>01.07.2020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622" w:rsidRDefault="00170622" w:rsidP="009C1604">
            <w:pPr>
              <w:jc w:val="left"/>
            </w:pPr>
            <w:r>
              <w:t>FW: IMPORTANT E-PDR MESSAGE – June Deadline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622" w:rsidRDefault="00170622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622" w:rsidRDefault="00170622" w:rsidP="009C1604">
            <w:pPr>
              <w:jc w:val="left"/>
            </w:pPr>
            <w:r>
              <w:t xml:space="preserve">S40 – Personal data </w:t>
            </w:r>
          </w:p>
        </w:tc>
      </w:tr>
      <w:tr w:rsidR="00A20FD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5E44E9" w:rsidP="009C1604">
            <w:pPr>
              <w:jc w:val="center"/>
            </w:pPr>
            <w:r>
              <w:t>163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5E44E9" w:rsidP="009C1604">
            <w:pPr>
              <w:jc w:val="left"/>
            </w:pPr>
            <w:r>
              <w:t>Email chain</w:t>
            </w:r>
          </w:p>
          <w:p w:rsidR="005E44E9" w:rsidRDefault="005E44E9" w:rsidP="009C1604">
            <w:pPr>
              <w:jc w:val="left"/>
            </w:pPr>
            <w:r>
              <w:t>(2 emails between PCC and CC)</w:t>
            </w:r>
          </w:p>
          <w:p w:rsidR="005E44E9" w:rsidRDefault="005E44E9" w:rsidP="009C1604">
            <w:pPr>
              <w:jc w:val="lef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103265" w:rsidP="009C1604">
            <w:pPr>
              <w:jc w:val="left"/>
            </w:pPr>
            <w:r>
              <w:t>01.07</w:t>
            </w:r>
            <w:r w:rsidR="005E44E9">
              <w:t>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5E44E9" w:rsidP="009C1604">
            <w:pPr>
              <w:jc w:val="left"/>
            </w:pPr>
            <w:r>
              <w:t>RE: Saturday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5E44E9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FDB" w:rsidRDefault="009A6C4C" w:rsidP="009C1604">
            <w:pPr>
              <w:jc w:val="left"/>
            </w:pPr>
            <w:r>
              <w:t>S40 – Personal data</w:t>
            </w:r>
          </w:p>
        </w:tc>
      </w:tr>
      <w:tr w:rsidR="00103265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103265" w:rsidP="009C1604">
            <w:pPr>
              <w:jc w:val="center"/>
            </w:pPr>
            <w:r>
              <w:t>164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103265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103265" w:rsidP="009C1604">
            <w:pPr>
              <w:jc w:val="left"/>
            </w:pPr>
            <w:r>
              <w:t>02.07.2020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103265" w:rsidP="009C1604">
            <w:pPr>
              <w:jc w:val="left"/>
            </w:pPr>
            <w:r>
              <w:t>FW: HMICFRS Publication – State of Policing – The Annual Assessment of Policing in England and Wales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103265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9A6C4C" w:rsidP="009C1604">
            <w:pPr>
              <w:jc w:val="left"/>
            </w:pPr>
            <w:r>
              <w:t>S40 – Personal data</w:t>
            </w:r>
          </w:p>
        </w:tc>
      </w:tr>
      <w:tr w:rsidR="00103265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103265" w:rsidP="009C1604">
            <w:pPr>
              <w:jc w:val="center"/>
            </w:pPr>
            <w:r>
              <w:t>165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103265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103265" w:rsidP="009C1604">
            <w:pPr>
              <w:jc w:val="left"/>
            </w:pPr>
            <w:r>
              <w:t>02.07.2020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103265" w:rsidP="009C1604">
            <w:pPr>
              <w:jc w:val="left"/>
            </w:pPr>
            <w:r>
              <w:t>FW: Letter to the Police and Crime Commissioner for Cleveland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103265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9A6C4C" w:rsidP="009C1604">
            <w:pPr>
              <w:jc w:val="left"/>
            </w:pPr>
            <w:r>
              <w:t>S40 – Personal data</w:t>
            </w:r>
          </w:p>
        </w:tc>
      </w:tr>
      <w:tr w:rsidR="00103265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103265" w:rsidP="009C1604">
            <w:pPr>
              <w:jc w:val="center"/>
            </w:pPr>
            <w:r>
              <w:t>166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103265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103265" w:rsidP="009C1604">
            <w:pPr>
              <w:jc w:val="left"/>
            </w:pPr>
            <w:r>
              <w:t>03.07.2020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103265" w:rsidP="009C1604">
            <w:pPr>
              <w:jc w:val="left"/>
            </w:pPr>
            <w:r>
              <w:t>FW: Local Outbreak Control Board 03/07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103265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265" w:rsidRDefault="009A6C4C" w:rsidP="009C1604">
            <w:pPr>
              <w:jc w:val="left"/>
            </w:pPr>
            <w:r>
              <w:t>S40 – Personal data</w:t>
            </w:r>
          </w:p>
        </w:tc>
      </w:tr>
      <w:tr w:rsidR="006D455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center"/>
            </w:pPr>
            <w:r>
              <w:t>167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left"/>
            </w:pPr>
            <w:r>
              <w:t>03.07.2020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left"/>
            </w:pPr>
            <w:r>
              <w:t>FW: Notes from Tees Rural Crime Forum task force meeting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9A6C4C" w:rsidP="009C1604">
            <w:pPr>
              <w:jc w:val="left"/>
            </w:pPr>
            <w:r>
              <w:t>S40 – Personal data</w:t>
            </w:r>
          </w:p>
        </w:tc>
      </w:tr>
      <w:tr w:rsidR="006D455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center"/>
            </w:pPr>
            <w:r>
              <w:t>168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left"/>
            </w:pPr>
            <w:r>
              <w:t>Email chain</w:t>
            </w:r>
          </w:p>
          <w:p w:rsidR="006D455E" w:rsidRDefault="006D455E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left"/>
            </w:pPr>
            <w:r>
              <w:t>07.07.2020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left"/>
            </w:pPr>
            <w:r>
              <w:t>RE: Cleveland Joint Strategic Board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9A6C4C" w:rsidP="009C1604">
            <w:pPr>
              <w:jc w:val="left"/>
            </w:pPr>
            <w:r>
              <w:t>S40 – Personal data</w:t>
            </w:r>
          </w:p>
        </w:tc>
      </w:tr>
      <w:tr w:rsidR="006D455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center"/>
            </w:pPr>
            <w:r>
              <w:t>169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left"/>
            </w:pPr>
            <w:r>
              <w:t>07.07.2020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left"/>
            </w:pPr>
            <w:r>
              <w:t>Fwd: [redacted] – minutes of last Police and Crime Panel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9A6C4C" w:rsidP="009C1604">
            <w:pPr>
              <w:jc w:val="left"/>
            </w:pPr>
            <w:r>
              <w:t>S40 – Personal data</w:t>
            </w:r>
          </w:p>
        </w:tc>
      </w:tr>
      <w:tr w:rsidR="006D455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center"/>
            </w:pPr>
            <w:r>
              <w:t>170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left"/>
            </w:pPr>
            <w:r>
              <w:t>07.07.2020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left"/>
            </w:pPr>
            <w:r>
              <w:t>Fwd: Re: home office questions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6D455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E" w:rsidRDefault="009A6C4C" w:rsidP="009C1604">
            <w:pPr>
              <w:jc w:val="left"/>
            </w:pPr>
            <w:r>
              <w:t>S40 – Personal data</w:t>
            </w:r>
          </w:p>
        </w:tc>
      </w:tr>
      <w:tr w:rsidR="00B05964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center"/>
            </w:pPr>
            <w:r>
              <w:t>171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07.07.2020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Police &amp; Crime Panel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9A6C4C" w:rsidP="009C1604">
            <w:pPr>
              <w:jc w:val="left"/>
            </w:pPr>
            <w:r>
              <w:t>S40 – Personal data</w:t>
            </w:r>
          </w:p>
        </w:tc>
      </w:tr>
      <w:tr w:rsidR="00B05964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center"/>
            </w:pPr>
            <w:r>
              <w:t>172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09.07.2020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Control room calls and deployments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9A6C4C" w:rsidP="009C1604">
            <w:pPr>
              <w:jc w:val="left"/>
            </w:pPr>
            <w:r>
              <w:t>S40 – Personal data</w:t>
            </w:r>
          </w:p>
        </w:tc>
      </w:tr>
      <w:tr w:rsidR="00B05964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center"/>
            </w:pPr>
            <w:r>
              <w:t>173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09.07.2020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FW: Middlesbrough CSP Executive Meeting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9A6C4C" w:rsidP="009C1604">
            <w:pPr>
              <w:jc w:val="left"/>
            </w:pPr>
            <w:r>
              <w:t>S40 – Personal data</w:t>
            </w:r>
          </w:p>
        </w:tc>
      </w:tr>
      <w:tr w:rsidR="00B05964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center"/>
            </w:pPr>
            <w:r>
              <w:t>174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09.07.2020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 xml:space="preserve">FW: Webinar: Invitation to </w:t>
            </w:r>
            <w:r>
              <w:lastRenderedPageBreak/>
              <w:t>speak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lastRenderedPageBreak/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9A6C4C" w:rsidP="009C1604">
            <w:pPr>
              <w:jc w:val="left"/>
            </w:pPr>
            <w:r>
              <w:t xml:space="preserve">S40 – </w:t>
            </w:r>
            <w:r>
              <w:lastRenderedPageBreak/>
              <w:t>Personal data</w:t>
            </w:r>
          </w:p>
        </w:tc>
      </w:tr>
      <w:tr w:rsidR="00B05964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center"/>
            </w:pPr>
            <w:r>
              <w:lastRenderedPageBreak/>
              <w:t>175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09.07.2020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RE: 101 HMICFRS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9A6C4C" w:rsidP="009C1604">
            <w:pPr>
              <w:jc w:val="left"/>
            </w:pPr>
            <w:r>
              <w:t>S40 – Personal data</w:t>
            </w:r>
          </w:p>
        </w:tc>
      </w:tr>
      <w:tr w:rsidR="00B05964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center"/>
            </w:pPr>
            <w:r>
              <w:t>176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09.07.2020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RE: SIAG Previous Meeting Minutes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9A6C4C" w:rsidP="009C1604">
            <w:pPr>
              <w:jc w:val="left"/>
            </w:pPr>
            <w:r>
              <w:t>S40 – Personal data</w:t>
            </w:r>
          </w:p>
        </w:tc>
      </w:tr>
      <w:tr w:rsidR="00B05964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center"/>
            </w:pPr>
            <w:r>
              <w:t>177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10.07.2020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FW: Black Lives Matter etc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B05964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964" w:rsidRDefault="009A6C4C" w:rsidP="009C1604">
            <w:pPr>
              <w:jc w:val="left"/>
            </w:pPr>
            <w:r>
              <w:t>S40 – Personal data</w:t>
            </w:r>
          </w:p>
        </w:tc>
      </w:tr>
      <w:tr w:rsidR="009C2B3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center"/>
            </w:pPr>
            <w:r>
              <w:t>178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10.07.2020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FW: Letter to Police &amp; Crime Commissioner – Domestic Homicide Review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A6C4C" w:rsidP="009C1604">
            <w:pPr>
              <w:jc w:val="left"/>
            </w:pPr>
            <w:r>
              <w:t>S40 – Personal data</w:t>
            </w:r>
          </w:p>
        </w:tc>
      </w:tr>
      <w:tr w:rsidR="009C2B3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center"/>
            </w:pPr>
            <w:r>
              <w:t>179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13.07.2020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FW: Info for [redacted] re Serious Violence – Home Ofice questions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A6C4C" w:rsidP="009C1604">
            <w:pPr>
              <w:jc w:val="left"/>
            </w:pPr>
            <w:r>
              <w:t>S40 – Personal data</w:t>
            </w:r>
          </w:p>
        </w:tc>
      </w:tr>
      <w:tr w:rsidR="009C2B3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center"/>
            </w:pPr>
            <w:r>
              <w:t>180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13.07.2020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FW: News Release: Alex accuses the Home Secretary of playing politics with Cleveland Police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A6C4C" w:rsidP="009C1604">
            <w:pPr>
              <w:jc w:val="left"/>
            </w:pPr>
            <w:r>
              <w:t>S40 – Personal data</w:t>
            </w:r>
          </w:p>
        </w:tc>
      </w:tr>
      <w:tr w:rsidR="009C2B3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center"/>
            </w:pPr>
            <w:r>
              <w:t>181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13.07.2020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FW: Presentation fro CSP Exec Meeting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A6C4C" w:rsidP="009C1604">
            <w:pPr>
              <w:jc w:val="left"/>
            </w:pPr>
            <w:r>
              <w:t>S40 – Personal data</w:t>
            </w:r>
          </w:p>
        </w:tc>
      </w:tr>
      <w:tr w:rsidR="009C2B3B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center"/>
            </w:pPr>
            <w:r>
              <w:t>182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14.07.2020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RE: DVLA Vehicle storage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C2B3B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B3B" w:rsidRDefault="009A6C4C" w:rsidP="009C1604">
            <w:pPr>
              <w:jc w:val="left"/>
            </w:pPr>
            <w:r>
              <w:t>S40 – Personal data</w:t>
            </w:r>
          </w:p>
        </w:tc>
      </w:tr>
      <w:tr w:rsidR="007B7F2E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F2E" w:rsidRDefault="007B7F2E" w:rsidP="009C1604">
            <w:pPr>
              <w:jc w:val="center"/>
            </w:pPr>
            <w:r>
              <w:t>183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F2E" w:rsidRDefault="007B7F2E" w:rsidP="009C1604">
            <w:pPr>
              <w:jc w:val="left"/>
            </w:pPr>
            <w:r>
              <w:t>Email chain</w:t>
            </w:r>
          </w:p>
          <w:p w:rsidR="007B7F2E" w:rsidRDefault="007B7F2E" w:rsidP="009C1604">
            <w:pPr>
              <w:jc w:val="left"/>
            </w:pPr>
            <w:r>
              <w:t>(2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F2E" w:rsidRDefault="007B7F2E" w:rsidP="009C1604">
            <w:pPr>
              <w:jc w:val="left"/>
            </w:pPr>
            <w:r>
              <w:t>15.07.2020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F2E" w:rsidRDefault="007B7F2E" w:rsidP="009C1604">
            <w:pPr>
              <w:jc w:val="left"/>
            </w:pPr>
            <w:r>
              <w:t>FW: Covid-19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F2E" w:rsidRDefault="007B7F2E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F2E" w:rsidRDefault="009A6C4C" w:rsidP="009C1604">
            <w:pPr>
              <w:jc w:val="left"/>
            </w:pPr>
            <w:r>
              <w:t>S40 – Personal data</w:t>
            </w:r>
          </w:p>
        </w:tc>
      </w:tr>
      <w:tr w:rsidR="00207B5D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207B5D" w:rsidP="009C1604">
            <w:pPr>
              <w:jc w:val="center"/>
            </w:pPr>
            <w:r>
              <w:t>184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207B5D" w:rsidP="009C1604">
            <w:pPr>
              <w:jc w:val="left"/>
            </w:pPr>
            <w:r>
              <w:t>Email chain</w:t>
            </w:r>
          </w:p>
          <w:p w:rsidR="00207B5D" w:rsidRDefault="00207B5D" w:rsidP="009C1604">
            <w:pPr>
              <w:jc w:val="left"/>
            </w:pPr>
            <w:r>
              <w:t>(3 emails between PCC and CC)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207B5D" w:rsidP="009C1604">
            <w:pPr>
              <w:jc w:val="center"/>
            </w:pPr>
            <w:r>
              <w:t>14.07.2020</w:t>
            </w:r>
          </w:p>
          <w:p w:rsidR="00207B5D" w:rsidRDefault="00207B5D" w:rsidP="009C1604">
            <w:pPr>
              <w:jc w:val="center"/>
            </w:pPr>
            <w:r>
              <w:t>-</w:t>
            </w:r>
          </w:p>
          <w:p w:rsidR="00207B5D" w:rsidRDefault="00207B5D" w:rsidP="009C1604">
            <w:pPr>
              <w:jc w:val="center"/>
            </w:pPr>
            <w:r>
              <w:t>16.07.2020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207B5D" w:rsidP="009C1604">
            <w:pPr>
              <w:jc w:val="left"/>
            </w:pPr>
            <w:r>
              <w:t>Re: Presentation fro Exec Meeting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207B5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9A6C4C" w:rsidP="009C1604">
            <w:pPr>
              <w:jc w:val="left"/>
            </w:pPr>
            <w:r>
              <w:t>S40 – Personal data</w:t>
            </w:r>
          </w:p>
        </w:tc>
      </w:tr>
      <w:tr w:rsidR="00207B5D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207B5D" w:rsidP="009C1604">
            <w:pPr>
              <w:jc w:val="center"/>
            </w:pPr>
            <w:r>
              <w:t>185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207B5D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207B5D" w:rsidP="009C1604">
            <w:pPr>
              <w:jc w:val="center"/>
            </w:pPr>
            <w:r>
              <w:t>16.07.2020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207B5D" w:rsidP="009C1604">
            <w:pPr>
              <w:jc w:val="left"/>
            </w:pPr>
            <w:r>
              <w:t>FW: COVID weekly report/Serious violence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207B5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9A6C4C" w:rsidP="009C1604">
            <w:pPr>
              <w:jc w:val="left"/>
            </w:pPr>
            <w:r>
              <w:t>S40 – Personal data</w:t>
            </w:r>
          </w:p>
        </w:tc>
      </w:tr>
      <w:tr w:rsidR="00207B5D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207B5D" w:rsidP="009C1604">
            <w:pPr>
              <w:jc w:val="center"/>
            </w:pPr>
            <w:r>
              <w:t>186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207B5D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207B5D" w:rsidP="009C1604">
            <w:pPr>
              <w:jc w:val="center"/>
            </w:pPr>
            <w:r>
              <w:t>16.07.2020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207B5D" w:rsidP="009C1604">
            <w:pPr>
              <w:jc w:val="left"/>
            </w:pPr>
            <w:r>
              <w:t>FW: Local Outbreak Control Board (17/07)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207B5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B5D" w:rsidRDefault="009A6C4C" w:rsidP="009C1604">
            <w:pPr>
              <w:jc w:val="left"/>
            </w:pPr>
            <w:r>
              <w:t>S40 – Personal data</w:t>
            </w:r>
          </w:p>
        </w:tc>
      </w:tr>
      <w:tr w:rsidR="00391231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231" w:rsidRDefault="00391231" w:rsidP="009C1604">
            <w:pPr>
              <w:jc w:val="center"/>
            </w:pPr>
            <w:r>
              <w:t>187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231" w:rsidRDefault="00391231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231" w:rsidRDefault="00391231" w:rsidP="009C1604">
            <w:pPr>
              <w:jc w:val="center"/>
            </w:pPr>
            <w:r>
              <w:t>16.07.2020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231" w:rsidRDefault="00391231" w:rsidP="009C1604">
            <w:pPr>
              <w:jc w:val="left"/>
            </w:pPr>
            <w:r>
              <w:t>Fwd: Letter from [redacted]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231" w:rsidRDefault="00391231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231" w:rsidRDefault="009A6C4C" w:rsidP="009C1604">
            <w:pPr>
              <w:jc w:val="left"/>
            </w:pPr>
            <w:r>
              <w:t>S40 – Personal data</w:t>
            </w:r>
          </w:p>
        </w:tc>
      </w:tr>
      <w:tr w:rsidR="00391231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231" w:rsidRDefault="00391231" w:rsidP="009C1604">
            <w:pPr>
              <w:jc w:val="center"/>
            </w:pPr>
            <w:r>
              <w:t>188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231" w:rsidRDefault="00391231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231" w:rsidRDefault="00641B7D" w:rsidP="009C1604">
            <w:pPr>
              <w:jc w:val="center"/>
            </w:pPr>
            <w:r>
              <w:t>16.07.2020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231" w:rsidRDefault="00641B7D" w:rsidP="009C1604">
            <w:pPr>
              <w:jc w:val="left"/>
            </w:pPr>
            <w:r>
              <w:t>RE: DVLA Vehicle storage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231" w:rsidRDefault="00641B7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231" w:rsidRDefault="009A6C4C" w:rsidP="009C1604">
            <w:pPr>
              <w:jc w:val="left"/>
            </w:pPr>
            <w:r>
              <w:t>S40 – Personal data</w:t>
            </w:r>
          </w:p>
        </w:tc>
      </w:tr>
      <w:tr w:rsidR="00641B7D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7D" w:rsidRDefault="00641B7D" w:rsidP="009C1604">
            <w:pPr>
              <w:jc w:val="center"/>
            </w:pPr>
            <w:r>
              <w:t>189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7D" w:rsidRDefault="00641B7D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7D" w:rsidRDefault="00641B7D" w:rsidP="009C1604">
            <w:pPr>
              <w:jc w:val="center"/>
            </w:pPr>
            <w:r>
              <w:t>17.07.2020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7D" w:rsidRDefault="00641B7D" w:rsidP="009C1604">
            <w:pPr>
              <w:jc w:val="left"/>
            </w:pPr>
            <w:r>
              <w:t>FW: Local Outbreak Control Board (17/07)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7D" w:rsidRDefault="00641B7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7D" w:rsidRDefault="009A6C4C" w:rsidP="009C1604">
            <w:pPr>
              <w:jc w:val="left"/>
            </w:pPr>
            <w:r>
              <w:t>S40 – Personal data</w:t>
            </w:r>
          </w:p>
        </w:tc>
      </w:tr>
      <w:tr w:rsidR="00297631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297631" w:rsidP="009C1604">
            <w:pPr>
              <w:jc w:val="center"/>
            </w:pPr>
            <w:r>
              <w:t>190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297631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297631" w:rsidP="009C1604">
            <w:r>
              <w:t>17.07.2020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297631" w:rsidP="009C1604">
            <w:pPr>
              <w:jc w:val="left"/>
            </w:pPr>
            <w:r>
              <w:t>FW: Readout from Policing Minister call and NPCC Op Talla report – Official Sensitive – Not for wider circulation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297631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9A6C4C" w:rsidP="009C1604">
            <w:pPr>
              <w:jc w:val="left"/>
            </w:pPr>
            <w:r>
              <w:t>S40 – Personal data</w:t>
            </w:r>
          </w:p>
        </w:tc>
      </w:tr>
      <w:tr w:rsidR="00297631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297631" w:rsidP="009C1604">
            <w:pPr>
              <w:jc w:val="center"/>
            </w:pPr>
            <w:r>
              <w:t>191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297631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297631" w:rsidP="009C1604">
            <w:r>
              <w:t>17.07.2020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297631" w:rsidP="009C1604">
            <w:pPr>
              <w:jc w:val="left"/>
            </w:pPr>
            <w:r>
              <w:t xml:space="preserve">RE: DVLA Vehicle storage </w:t>
            </w:r>
            <w:r>
              <w:lastRenderedPageBreak/>
              <w:t>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297631" w:rsidP="009C1604">
            <w:pPr>
              <w:jc w:val="left"/>
            </w:pPr>
            <w:r>
              <w:lastRenderedPageBreak/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9A6C4C" w:rsidP="009C1604">
            <w:pPr>
              <w:jc w:val="left"/>
            </w:pPr>
            <w:r>
              <w:t xml:space="preserve">S40 – </w:t>
            </w:r>
            <w:r>
              <w:lastRenderedPageBreak/>
              <w:t>Personal data</w:t>
            </w:r>
          </w:p>
        </w:tc>
      </w:tr>
      <w:tr w:rsidR="00297631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297631" w:rsidP="009C1604">
            <w:pPr>
              <w:jc w:val="center"/>
            </w:pPr>
            <w:r>
              <w:lastRenderedPageBreak/>
              <w:t>192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297631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297631" w:rsidP="009C1604">
            <w:r>
              <w:t>20.07.2020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297631" w:rsidP="009C1604">
            <w:pPr>
              <w:jc w:val="left"/>
            </w:pPr>
            <w:r>
              <w:t>Fwd: Update from GOV.UK – 10 ‘Nightingale Courts’ unveiled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297631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631" w:rsidRDefault="009A6C4C" w:rsidP="009C1604">
            <w:pPr>
              <w:jc w:val="left"/>
            </w:pPr>
            <w:r>
              <w:t>S40 – Personal data</w:t>
            </w:r>
          </w:p>
        </w:tc>
      </w:tr>
      <w:tr w:rsidR="00D507C7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D507C7" w:rsidP="009C1604">
            <w:pPr>
              <w:jc w:val="center"/>
            </w:pPr>
            <w:r>
              <w:t>193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D507C7" w:rsidP="009C1604">
            <w:pPr>
              <w:jc w:val="left"/>
            </w:pPr>
            <w:r>
              <w:t xml:space="preserve">Email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D507C7" w:rsidP="009C1604">
            <w:r>
              <w:t>20.07.2020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D507C7" w:rsidP="009C1604">
            <w:pPr>
              <w:jc w:val="left"/>
            </w:pPr>
            <w:r>
              <w:t>Senior Leaders Breakfast 30 July / DCC recruitment / PPOG 29/7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D507C7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9A6C4C" w:rsidP="009C1604">
            <w:pPr>
              <w:jc w:val="left"/>
            </w:pPr>
            <w:r>
              <w:t>S40 – Personal data</w:t>
            </w:r>
          </w:p>
        </w:tc>
      </w:tr>
      <w:tr w:rsidR="00D507C7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D507C7" w:rsidP="009C1604">
            <w:pPr>
              <w:jc w:val="center"/>
            </w:pPr>
            <w:r>
              <w:t>194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D507C7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D507C7" w:rsidP="009C1604">
            <w:r>
              <w:t>20.07.2020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D507C7" w:rsidP="009C1604">
            <w:pPr>
              <w:jc w:val="left"/>
            </w:pPr>
            <w:r>
              <w:t>Re: Senior Leaders Breakfast 30 July / DCC recruitment / PPOG 29/7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D507C7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9A6C4C" w:rsidP="009C1604">
            <w:pPr>
              <w:jc w:val="left"/>
            </w:pPr>
            <w:r>
              <w:t>S40 – Personal data</w:t>
            </w:r>
          </w:p>
        </w:tc>
      </w:tr>
      <w:tr w:rsidR="00D507C7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D507C7" w:rsidP="009C1604">
            <w:pPr>
              <w:jc w:val="center"/>
            </w:pPr>
            <w:r>
              <w:t>195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D507C7" w:rsidP="009C1604">
            <w:pPr>
              <w:jc w:val="left"/>
            </w:pPr>
            <w:r>
              <w:t>Email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D507C7" w:rsidP="009C1604">
            <w:r>
              <w:t>22.07.2020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D507C7" w:rsidP="009C1604">
            <w:pPr>
              <w:jc w:val="left"/>
            </w:pPr>
            <w:r>
              <w:t>FW: AlphaGraphics Quote 68281 Emergency Services Flag / Emergency services day / Consultation around assaults on emergency services workers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D507C7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7C7" w:rsidRDefault="009A6C4C" w:rsidP="009C1604">
            <w:pPr>
              <w:jc w:val="left"/>
            </w:pPr>
            <w:r>
              <w:t>S40 – Personal data</w:t>
            </w:r>
          </w:p>
        </w:tc>
      </w:tr>
      <w:tr w:rsidR="00AA1B32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AA1B32" w:rsidRDefault="00AA1B32" w:rsidP="009C1604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AA1B32" w:rsidRDefault="00AA1B32" w:rsidP="009C1604">
            <w:pPr>
              <w:jc w:val="lef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AA1B32" w:rsidRDefault="00AA1B32" w:rsidP="009C1604">
            <w:pPr>
              <w:jc w:val="left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AA1B32" w:rsidRDefault="00AA1B32" w:rsidP="009C160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AA1B32" w:rsidRDefault="00AA1B32" w:rsidP="009C1604">
            <w:pPr>
              <w:jc w:val="left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AA1B32" w:rsidRDefault="00AA1B32" w:rsidP="009C1604">
            <w:pPr>
              <w:jc w:val="left"/>
            </w:pPr>
          </w:p>
        </w:tc>
      </w:tr>
      <w:tr w:rsidR="00827E6D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827E6D" w:rsidP="009C1604">
            <w:pPr>
              <w:jc w:val="center"/>
            </w:pPr>
            <w:r>
              <w:t>Letter 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827E6D" w:rsidP="009C1604">
            <w:pPr>
              <w:jc w:val="left"/>
            </w:pPr>
            <w:r>
              <w:t>Letter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FC797D" w:rsidP="009C1604">
            <w:pPr>
              <w:jc w:val="left"/>
            </w:pPr>
            <w:r>
              <w:t>26.03</w:t>
            </w:r>
            <w:r w:rsidR="00827E6D">
              <w:t>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FC797D" w:rsidP="009C1604">
            <w:pPr>
              <w:jc w:val="left"/>
            </w:pPr>
            <w:r>
              <w:t>DESIGNATIONS UNDER SECTIONS 39, 40 AND 41 PRSRA 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827E6D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9A6C4C" w:rsidP="009C1604">
            <w:pPr>
              <w:jc w:val="left"/>
            </w:pPr>
            <w:r>
              <w:t>S40 – Personal data</w:t>
            </w:r>
          </w:p>
        </w:tc>
      </w:tr>
      <w:tr w:rsidR="00827E6D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FC797D" w:rsidP="009C1604">
            <w:pPr>
              <w:jc w:val="center"/>
            </w:pPr>
            <w:r>
              <w:t>Letter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827E6D" w:rsidP="009C1604">
            <w:pPr>
              <w:jc w:val="left"/>
            </w:pPr>
            <w:r>
              <w:t>Letter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827E6D" w:rsidP="009C1604">
            <w:pPr>
              <w:jc w:val="left"/>
            </w:pPr>
            <w:r>
              <w:t>22.06.2020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827E6D" w:rsidP="009C1604">
            <w:pPr>
              <w:jc w:val="left"/>
            </w:pPr>
            <w:r>
              <w:t xml:space="preserve">Tackling Serious Violence in Cleveland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827E6D" w:rsidP="009C1604">
            <w:pPr>
              <w:jc w:val="left"/>
            </w:pPr>
            <w:r>
              <w:t>N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6D" w:rsidRDefault="00827E6D" w:rsidP="009C1604">
            <w:pPr>
              <w:jc w:val="left"/>
            </w:pPr>
          </w:p>
        </w:tc>
      </w:tr>
      <w:tr w:rsidR="00916F38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916F38" w:rsidRDefault="00916F38" w:rsidP="009C1604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916F38" w:rsidRDefault="00916F38" w:rsidP="009C1604">
            <w:pPr>
              <w:jc w:val="lef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916F38" w:rsidRDefault="00916F38" w:rsidP="009C1604">
            <w:pPr>
              <w:jc w:val="left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916F38" w:rsidRDefault="00916F38" w:rsidP="009C160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916F38" w:rsidRDefault="00916F38" w:rsidP="009C1604">
            <w:pPr>
              <w:jc w:val="left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916F38" w:rsidRDefault="00916F38" w:rsidP="009C1604">
            <w:pPr>
              <w:jc w:val="left"/>
            </w:pPr>
          </w:p>
        </w:tc>
      </w:tr>
      <w:tr w:rsidR="00916F38" w:rsidTr="00FC797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38" w:rsidRDefault="00916F38" w:rsidP="009C1604">
            <w:pPr>
              <w:jc w:val="center"/>
            </w:pPr>
            <w:r>
              <w:t>Text</w:t>
            </w:r>
            <w:r w:rsidR="002932A2">
              <w:t xml:space="preserve"> 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38" w:rsidRDefault="002932A2" w:rsidP="009C1604">
            <w:pPr>
              <w:jc w:val="left"/>
            </w:pPr>
            <w:r>
              <w:t xml:space="preserve">Text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38" w:rsidRDefault="002932A2" w:rsidP="009C1604">
            <w:pPr>
              <w:jc w:val="left"/>
            </w:pPr>
            <w:r>
              <w:t>07.05.2020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38" w:rsidRDefault="002932A2" w:rsidP="009C1604">
            <w:pPr>
              <w:jc w:val="left"/>
            </w:pPr>
            <w:r>
              <w:t>Text: Screenshot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38" w:rsidRDefault="002932A2" w:rsidP="009C1604">
            <w:pPr>
              <w:jc w:val="left"/>
            </w:pPr>
            <w:r>
              <w:t>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38" w:rsidRDefault="002932A2" w:rsidP="009C1604">
            <w:pPr>
              <w:jc w:val="left"/>
            </w:pPr>
            <w:r>
              <w:t>Information not in scope of FOI request</w:t>
            </w:r>
          </w:p>
        </w:tc>
      </w:tr>
    </w:tbl>
    <w:p w:rsidR="004A17EB" w:rsidRDefault="00916F38" w:rsidP="009C1604">
      <w:pPr>
        <w:tabs>
          <w:tab w:val="left" w:pos="1756"/>
        </w:tabs>
      </w:pPr>
      <w:r>
        <w:tab/>
      </w:r>
    </w:p>
    <w:p w:rsidR="009D0D63" w:rsidRDefault="009D0D63" w:rsidP="009C1604"/>
    <w:sectPr w:rsidR="009D0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B"/>
    <w:rsid w:val="000612A8"/>
    <w:rsid w:val="000C55D5"/>
    <w:rsid w:val="000E7936"/>
    <w:rsid w:val="00103265"/>
    <w:rsid w:val="00131A02"/>
    <w:rsid w:val="0013693E"/>
    <w:rsid w:val="0013747D"/>
    <w:rsid w:val="00153FAC"/>
    <w:rsid w:val="00170622"/>
    <w:rsid w:val="00177D25"/>
    <w:rsid w:val="00203AA3"/>
    <w:rsid w:val="00207B5D"/>
    <w:rsid w:val="00236413"/>
    <w:rsid w:val="00251C17"/>
    <w:rsid w:val="002573D3"/>
    <w:rsid w:val="00275F83"/>
    <w:rsid w:val="00281263"/>
    <w:rsid w:val="00281290"/>
    <w:rsid w:val="00285D1A"/>
    <w:rsid w:val="002932A2"/>
    <w:rsid w:val="00297631"/>
    <w:rsid w:val="002A69FE"/>
    <w:rsid w:val="00306429"/>
    <w:rsid w:val="003272A3"/>
    <w:rsid w:val="003462A5"/>
    <w:rsid w:val="00391231"/>
    <w:rsid w:val="00474C02"/>
    <w:rsid w:val="004A17EB"/>
    <w:rsid w:val="004E779D"/>
    <w:rsid w:val="00516BF7"/>
    <w:rsid w:val="00577D88"/>
    <w:rsid w:val="005A3D87"/>
    <w:rsid w:val="005A46C8"/>
    <w:rsid w:val="005E44E9"/>
    <w:rsid w:val="00606A95"/>
    <w:rsid w:val="00624D40"/>
    <w:rsid w:val="00635EFC"/>
    <w:rsid w:val="00641B7D"/>
    <w:rsid w:val="00665D0F"/>
    <w:rsid w:val="00674D41"/>
    <w:rsid w:val="006D455E"/>
    <w:rsid w:val="006E3918"/>
    <w:rsid w:val="00725CEC"/>
    <w:rsid w:val="00726B2B"/>
    <w:rsid w:val="00735D97"/>
    <w:rsid w:val="007440C3"/>
    <w:rsid w:val="00750BE9"/>
    <w:rsid w:val="007B7F2E"/>
    <w:rsid w:val="007C1303"/>
    <w:rsid w:val="007C4864"/>
    <w:rsid w:val="007D624D"/>
    <w:rsid w:val="00827E6D"/>
    <w:rsid w:val="0085050C"/>
    <w:rsid w:val="00871927"/>
    <w:rsid w:val="008723ED"/>
    <w:rsid w:val="008E7867"/>
    <w:rsid w:val="00916F38"/>
    <w:rsid w:val="00975BA4"/>
    <w:rsid w:val="009A6C4C"/>
    <w:rsid w:val="009C1604"/>
    <w:rsid w:val="009C2B3B"/>
    <w:rsid w:val="009D0D63"/>
    <w:rsid w:val="009E58C0"/>
    <w:rsid w:val="00A20FDB"/>
    <w:rsid w:val="00A56FAE"/>
    <w:rsid w:val="00AA1B32"/>
    <w:rsid w:val="00AE32E4"/>
    <w:rsid w:val="00B01038"/>
    <w:rsid w:val="00B05964"/>
    <w:rsid w:val="00B1324F"/>
    <w:rsid w:val="00B55F59"/>
    <w:rsid w:val="00B731F8"/>
    <w:rsid w:val="00BC6B1D"/>
    <w:rsid w:val="00BE6676"/>
    <w:rsid w:val="00C20D73"/>
    <w:rsid w:val="00C46B6E"/>
    <w:rsid w:val="00C66787"/>
    <w:rsid w:val="00D17835"/>
    <w:rsid w:val="00D2409C"/>
    <w:rsid w:val="00D507C7"/>
    <w:rsid w:val="00D854D0"/>
    <w:rsid w:val="00DD2019"/>
    <w:rsid w:val="00DE15DD"/>
    <w:rsid w:val="00DF1192"/>
    <w:rsid w:val="00E409DE"/>
    <w:rsid w:val="00EC682F"/>
    <w:rsid w:val="00F81625"/>
    <w:rsid w:val="00FB6631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E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0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E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7A214771</Template>
  <TotalTime>0</TotalTime>
  <Pages>12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Police</Company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Hannah (C8653)</dc:creator>
  <cp:keywords/>
  <dc:description/>
  <cp:lastModifiedBy>SMITH, Hannah (C8653)</cp:lastModifiedBy>
  <cp:revision>2</cp:revision>
  <cp:lastPrinted>2020-09-18T14:39:00Z</cp:lastPrinted>
  <dcterms:created xsi:type="dcterms:W3CDTF">2020-11-13T11:12:00Z</dcterms:created>
  <dcterms:modified xsi:type="dcterms:W3CDTF">2020-11-13T11:12:00Z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779fe4d9-5680-4f6a-b405-91cff3a99276</vt:lpwstr>
  </property>
  <property fmtid="{D5CDD505-2E9C-101B-9397-08002B2CF9AE}" pid="3" name="Classification">
    <vt:lpwstr>OFFICIAL</vt:lpwstr>
  </property>
</Properties>
</file>